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0B" w:rsidRPr="00D9040B" w:rsidRDefault="00D9040B" w:rsidP="00D9040B">
      <w:pPr>
        <w:pStyle w:val="Titel1-Kapiteltitel"/>
      </w:pPr>
      <w:r w:rsidRPr="00D9040B">
        <w:t xml:space="preserve">Arbeitsvertrag (befristetes Arbeitsverhältnis </w:t>
      </w:r>
      <w:r w:rsidRPr="00D9040B">
        <w:br/>
        <w:t xml:space="preserve">von weniger als 3 Monaten für </w:t>
      </w:r>
      <w:r>
        <w:t>Ferienjobs</w:t>
      </w:r>
      <w:r w:rsidRPr="00D9040B">
        <w:t xml:space="preserve">) </w:t>
      </w:r>
    </w:p>
    <w:p w:rsidR="00D9040B" w:rsidRPr="00D9040B" w:rsidRDefault="00D9040B" w:rsidP="00D9040B">
      <w:pPr>
        <w:pStyle w:val="Haupttext"/>
        <w:spacing w:before="120" w:after="120" w:line="360" w:lineRule="auto"/>
        <w:rPr>
          <w:rFonts w:ascii="Corbel" w:hAnsi="Corbel"/>
          <w:sz w:val="20"/>
          <w:szCs w:val="20"/>
        </w:rPr>
      </w:pPr>
      <w:r w:rsidRPr="00D9040B">
        <w:rPr>
          <w:rFonts w:ascii="Corbel" w:hAnsi="Corbel"/>
          <w:sz w:val="20"/>
          <w:szCs w:val="20"/>
        </w:rPr>
        <w:t xml:space="preserve">Zwischen </w:t>
      </w:r>
    </w:p>
    <w:p w:rsidR="00D9040B" w:rsidRPr="00D9040B" w:rsidRDefault="00D9040B" w:rsidP="00D9040B">
      <w:pPr>
        <w:pStyle w:val="LauftextVertrag"/>
        <w:tabs>
          <w:tab w:val="clear" w:pos="2010"/>
          <w:tab w:val="clear" w:pos="3061"/>
          <w:tab w:val="left" w:leader="dot" w:pos="6804"/>
        </w:tabs>
        <w:spacing w:before="120" w:after="120" w:line="360" w:lineRule="auto"/>
        <w:jc w:val="left"/>
        <w:rPr>
          <w:rFonts w:ascii="Corbel" w:hAnsi="Corbel" w:cs="Arial"/>
          <w:spacing w:val="0"/>
          <w:sz w:val="20"/>
          <w:lang w:val="de-CH"/>
        </w:rPr>
      </w:pPr>
      <w:r w:rsidRPr="00D9040B">
        <w:rPr>
          <w:rFonts w:ascii="Corbel" w:hAnsi="Corbel" w:cs="Arial"/>
          <w:spacing w:val="0"/>
          <w:sz w:val="20"/>
          <w:lang w:val="de-CH"/>
        </w:rPr>
        <w:tab/>
      </w:r>
    </w:p>
    <w:p w:rsidR="00D9040B" w:rsidRPr="00D9040B" w:rsidRDefault="00D9040B" w:rsidP="00D9040B">
      <w:pPr>
        <w:pStyle w:val="Haupttext"/>
        <w:spacing w:before="120" w:after="120" w:line="360" w:lineRule="auto"/>
        <w:rPr>
          <w:rFonts w:ascii="Corbel" w:hAnsi="Corbel"/>
          <w:sz w:val="20"/>
          <w:szCs w:val="20"/>
        </w:rPr>
      </w:pPr>
      <w:r w:rsidRPr="00D9040B">
        <w:rPr>
          <w:rFonts w:ascii="Corbel" w:hAnsi="Corbel"/>
          <w:sz w:val="20"/>
          <w:szCs w:val="20"/>
        </w:rPr>
        <w:t>nachstehend «Arbeitgeber» genannt,</w:t>
      </w:r>
    </w:p>
    <w:p w:rsidR="00D9040B" w:rsidRPr="00D9040B" w:rsidRDefault="00D9040B" w:rsidP="00D9040B">
      <w:pPr>
        <w:pStyle w:val="Haupttext"/>
        <w:spacing w:before="120" w:after="120" w:line="360" w:lineRule="auto"/>
        <w:rPr>
          <w:rFonts w:ascii="Corbel" w:hAnsi="Corbel"/>
          <w:sz w:val="20"/>
          <w:szCs w:val="20"/>
        </w:rPr>
      </w:pPr>
      <w:r w:rsidRPr="00D9040B">
        <w:rPr>
          <w:rFonts w:ascii="Corbel" w:hAnsi="Corbel"/>
          <w:sz w:val="20"/>
          <w:szCs w:val="20"/>
        </w:rPr>
        <w:t xml:space="preserve">und </w:t>
      </w:r>
    </w:p>
    <w:p w:rsidR="00D9040B" w:rsidRPr="00D9040B" w:rsidRDefault="00D9040B" w:rsidP="00D9040B">
      <w:pPr>
        <w:pStyle w:val="LauftextVertrag"/>
        <w:tabs>
          <w:tab w:val="clear" w:pos="2010"/>
          <w:tab w:val="clear" w:pos="3061"/>
          <w:tab w:val="left" w:leader="dot" w:pos="6804"/>
        </w:tabs>
        <w:spacing w:before="120" w:after="120" w:line="360" w:lineRule="auto"/>
        <w:jc w:val="left"/>
        <w:rPr>
          <w:rFonts w:ascii="Corbel" w:hAnsi="Corbel" w:cs="Arial"/>
          <w:spacing w:val="0"/>
          <w:sz w:val="20"/>
          <w:lang w:val="de-CH"/>
        </w:rPr>
      </w:pPr>
      <w:r w:rsidRPr="00D9040B">
        <w:rPr>
          <w:rFonts w:ascii="Corbel" w:hAnsi="Corbel" w:cs="Arial"/>
          <w:spacing w:val="0"/>
          <w:sz w:val="20"/>
          <w:lang w:val="de-CH"/>
        </w:rPr>
        <w:tab/>
      </w:r>
    </w:p>
    <w:p w:rsidR="00D9040B" w:rsidRPr="00D9040B" w:rsidRDefault="00D9040B" w:rsidP="00D9040B">
      <w:pPr>
        <w:pStyle w:val="Haupttext"/>
        <w:spacing w:before="120" w:after="120" w:line="360" w:lineRule="auto"/>
        <w:rPr>
          <w:rFonts w:ascii="Corbel" w:hAnsi="Corbel"/>
          <w:sz w:val="20"/>
          <w:szCs w:val="20"/>
        </w:rPr>
      </w:pPr>
      <w:r w:rsidRPr="00D9040B">
        <w:rPr>
          <w:rFonts w:ascii="Corbel" w:hAnsi="Corbel"/>
          <w:sz w:val="20"/>
          <w:szCs w:val="20"/>
        </w:rPr>
        <w:t>nachstehend «Mitarbeitende/r» genannt,</w:t>
      </w:r>
    </w:p>
    <w:p w:rsidR="00D9040B" w:rsidRPr="00D9040B" w:rsidRDefault="00D9040B" w:rsidP="00D9040B">
      <w:pPr>
        <w:pStyle w:val="Haupttext"/>
        <w:spacing w:before="120" w:after="120" w:line="360" w:lineRule="auto"/>
        <w:rPr>
          <w:rFonts w:ascii="Corbel" w:hAnsi="Corbel" w:cs="Arial"/>
          <w:sz w:val="20"/>
          <w:szCs w:val="20"/>
          <w:lang w:val="de-CH"/>
        </w:rPr>
      </w:pPr>
      <w:r w:rsidRPr="00D9040B">
        <w:rPr>
          <w:rFonts w:ascii="Corbel" w:hAnsi="Corbel"/>
          <w:sz w:val="20"/>
          <w:szCs w:val="20"/>
        </w:rPr>
        <w:t xml:space="preserve">wird folgender </w:t>
      </w:r>
      <w:r w:rsidRPr="00D9040B">
        <w:rPr>
          <w:rFonts w:ascii="Corbel" w:hAnsi="Corbel"/>
          <w:sz w:val="20"/>
          <w:szCs w:val="20"/>
        </w:rPr>
        <w:t xml:space="preserve">befristetet </w:t>
      </w:r>
      <w:r w:rsidRPr="00D9040B">
        <w:rPr>
          <w:rFonts w:ascii="Corbel" w:hAnsi="Corbel"/>
          <w:sz w:val="20"/>
          <w:szCs w:val="20"/>
        </w:rPr>
        <w:t>Arbeitsvertrag abgeschlossen:</w:t>
      </w:r>
    </w:p>
    <w:p w:rsidR="00D9040B" w:rsidRPr="00D9040B" w:rsidRDefault="00D9040B" w:rsidP="00D9040B">
      <w:pPr>
        <w:pStyle w:val="Haupttext"/>
        <w:numPr>
          <w:ilvl w:val="0"/>
          <w:numId w:val="13"/>
        </w:numPr>
        <w:spacing w:before="120" w:after="120" w:line="360" w:lineRule="auto"/>
        <w:rPr>
          <w:rFonts w:ascii="Corbel" w:hAnsi="Corbel"/>
          <w:sz w:val="20"/>
          <w:szCs w:val="20"/>
        </w:rPr>
      </w:pPr>
      <w:r w:rsidRPr="00D9040B">
        <w:rPr>
          <w:rFonts w:ascii="Corbel" w:hAnsi="Corbel"/>
          <w:sz w:val="20"/>
          <w:szCs w:val="20"/>
        </w:rPr>
        <w:t xml:space="preserve">Der/Die Mitarbeitende wird als </w:t>
      </w:r>
      <w:r w:rsidRPr="00D9040B">
        <w:rPr>
          <w:rFonts w:ascii="Corbel" w:hAnsi="Corbel"/>
          <w:sz w:val="20"/>
          <w:szCs w:val="20"/>
        </w:rPr>
        <w:t>AUFGABE</w:t>
      </w:r>
      <w:r w:rsidRPr="00D9040B">
        <w:rPr>
          <w:rFonts w:ascii="Corbel" w:hAnsi="Corbel"/>
          <w:sz w:val="20"/>
          <w:szCs w:val="20"/>
        </w:rPr>
        <w:t xml:space="preserve"> in der Abteilung </w:t>
      </w:r>
      <w:proofErr w:type="spellStart"/>
      <w:r w:rsidRPr="00D9040B">
        <w:rPr>
          <w:rFonts w:ascii="Corbel" w:hAnsi="Corbel"/>
          <w:sz w:val="20"/>
          <w:szCs w:val="20"/>
        </w:rPr>
        <w:t>ABTEILUNG</w:t>
      </w:r>
      <w:proofErr w:type="spellEnd"/>
      <w:r w:rsidRPr="00D9040B">
        <w:rPr>
          <w:rFonts w:ascii="Corbel" w:hAnsi="Corbel"/>
          <w:sz w:val="20"/>
          <w:szCs w:val="20"/>
        </w:rPr>
        <w:t xml:space="preserve"> in ORT angestellt. Im Einzelnen befindet der Arbeitgeber über seine/ihre Tätigkeit.</w:t>
      </w:r>
    </w:p>
    <w:p w:rsidR="00D9040B" w:rsidRPr="00D9040B" w:rsidRDefault="00D9040B" w:rsidP="00D9040B">
      <w:pPr>
        <w:pStyle w:val="Haupttext"/>
        <w:tabs>
          <w:tab w:val="left" w:pos="588"/>
        </w:tabs>
        <w:spacing w:before="120" w:after="120" w:line="360" w:lineRule="auto"/>
        <w:ind w:left="720"/>
        <w:rPr>
          <w:rFonts w:ascii="Corbel" w:hAnsi="Corbel"/>
          <w:sz w:val="20"/>
          <w:szCs w:val="20"/>
        </w:rPr>
      </w:pPr>
      <w:r w:rsidRPr="00D9040B">
        <w:rPr>
          <w:rFonts w:ascii="Corbel" w:hAnsi="Corbel"/>
          <w:sz w:val="20"/>
          <w:szCs w:val="20"/>
        </w:rPr>
        <w:t>Das Arbeitsverhältnis beginnt am DATUM.</w:t>
      </w:r>
    </w:p>
    <w:p w:rsidR="00D9040B" w:rsidRPr="00D9040B" w:rsidRDefault="00D9040B" w:rsidP="00D9040B">
      <w:pPr>
        <w:pStyle w:val="Haupttext"/>
        <w:tabs>
          <w:tab w:val="left" w:pos="560"/>
        </w:tabs>
        <w:spacing w:before="120" w:after="120" w:line="360" w:lineRule="auto"/>
        <w:ind w:left="720"/>
        <w:rPr>
          <w:rFonts w:ascii="Corbel" w:hAnsi="Corbel"/>
          <w:sz w:val="20"/>
          <w:szCs w:val="20"/>
        </w:rPr>
      </w:pPr>
      <w:r w:rsidRPr="00D9040B">
        <w:rPr>
          <w:rFonts w:ascii="Corbel" w:hAnsi="Corbel"/>
          <w:sz w:val="20"/>
          <w:szCs w:val="20"/>
        </w:rPr>
        <w:t>Der vorliegende Vertrag wird für eine feste Vertragsdauer bis zum DATUM abgeschlossen.</w:t>
      </w:r>
    </w:p>
    <w:p w:rsidR="00D9040B" w:rsidRPr="00D9040B" w:rsidRDefault="00D9040B" w:rsidP="00D9040B">
      <w:pPr>
        <w:pStyle w:val="Haupttext"/>
        <w:numPr>
          <w:ilvl w:val="0"/>
          <w:numId w:val="13"/>
        </w:numPr>
        <w:spacing w:before="120" w:after="120" w:line="360" w:lineRule="auto"/>
        <w:rPr>
          <w:rFonts w:ascii="Corbel" w:hAnsi="Corbel"/>
          <w:sz w:val="20"/>
          <w:szCs w:val="20"/>
        </w:rPr>
      </w:pPr>
      <w:r w:rsidRPr="00D9040B">
        <w:rPr>
          <w:rFonts w:ascii="Corbel" w:hAnsi="Corbel"/>
          <w:sz w:val="20"/>
          <w:szCs w:val="20"/>
        </w:rPr>
        <w:t>Der/Die Mitarbeitende erhält einen Lohn von CHF [LOHN] brutto pro Monat, wovon die gesetzlich vorgeschriebenen Versicherungsbeiträge abgezogen werden. Dieser Lohn setzt sich wie folgt zusammen:</w:t>
      </w:r>
    </w:p>
    <w:p w:rsidR="00D9040B" w:rsidRPr="00D9040B" w:rsidRDefault="00D9040B" w:rsidP="00D9040B">
      <w:pPr>
        <w:pStyle w:val="Haupttext"/>
        <w:spacing w:before="120" w:after="120" w:line="360" w:lineRule="auto"/>
        <w:ind w:left="720"/>
        <w:rPr>
          <w:rFonts w:ascii="Corbel" w:hAnsi="Corbel"/>
          <w:sz w:val="20"/>
          <w:szCs w:val="20"/>
        </w:rPr>
      </w:pPr>
      <w:r w:rsidRPr="00D9040B">
        <w:rPr>
          <w:rFonts w:ascii="Corbel" w:hAnsi="Corbel"/>
          <w:sz w:val="20"/>
          <w:szCs w:val="20"/>
        </w:rPr>
        <w:t>Basislohn</w:t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>CHF</w:t>
      </w:r>
      <w:r w:rsidRPr="00D9040B">
        <w:rPr>
          <w:rFonts w:ascii="Corbel" w:hAnsi="Corbel"/>
          <w:sz w:val="20"/>
          <w:szCs w:val="20"/>
        </w:rPr>
        <w:tab/>
        <w:t>x.00</w:t>
      </w:r>
    </w:p>
    <w:p w:rsidR="00D9040B" w:rsidRPr="00D9040B" w:rsidRDefault="00D9040B" w:rsidP="00D9040B">
      <w:pPr>
        <w:pStyle w:val="Haupttext"/>
        <w:spacing w:before="120" w:after="120" w:line="360" w:lineRule="auto"/>
        <w:ind w:firstLine="708"/>
        <w:rPr>
          <w:rFonts w:ascii="Corbel" w:hAnsi="Corbel"/>
          <w:sz w:val="20"/>
          <w:szCs w:val="20"/>
        </w:rPr>
      </w:pPr>
      <w:r w:rsidRPr="00D9040B">
        <w:rPr>
          <w:rFonts w:ascii="Corbel" w:hAnsi="Corbel"/>
          <w:sz w:val="20"/>
          <w:szCs w:val="20"/>
        </w:rPr>
        <w:t>Anteil Jahresendzulage</w:t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>8,33%</w:t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  <w:t>CHF</w:t>
      </w:r>
      <w:r w:rsidRPr="00D9040B">
        <w:rPr>
          <w:rFonts w:ascii="Corbel" w:hAnsi="Corbel"/>
          <w:sz w:val="20"/>
          <w:szCs w:val="20"/>
        </w:rPr>
        <w:tab/>
        <w:t>x.00</w:t>
      </w:r>
    </w:p>
    <w:p w:rsidR="00D9040B" w:rsidRPr="00D9040B" w:rsidRDefault="00D9040B" w:rsidP="00D9040B">
      <w:pPr>
        <w:pStyle w:val="Haupttext"/>
        <w:spacing w:before="120" w:after="120" w:line="360" w:lineRule="auto"/>
        <w:ind w:left="720"/>
        <w:rPr>
          <w:rFonts w:ascii="Corbel" w:hAnsi="Corbel"/>
          <w:sz w:val="20"/>
          <w:szCs w:val="20"/>
        </w:rPr>
      </w:pPr>
      <w:r w:rsidRPr="00D9040B">
        <w:rPr>
          <w:rFonts w:ascii="Corbel" w:hAnsi="Corbel"/>
          <w:sz w:val="20"/>
          <w:szCs w:val="20"/>
        </w:rPr>
        <w:t>Anteil</w:t>
      </w:r>
      <w:r w:rsidRPr="00D9040B">
        <w:rPr>
          <w:rFonts w:ascii="Corbel" w:hAnsi="Corbel"/>
          <w:sz w:val="20"/>
          <w:szCs w:val="20"/>
        </w:rPr>
        <w:tab/>
        <w:t xml:space="preserve">Ferien </w:t>
      </w:r>
      <w:r w:rsidRPr="00D9040B">
        <w:rPr>
          <w:rFonts w:ascii="Corbel" w:hAnsi="Corbel"/>
          <w:sz w:val="20"/>
          <w:szCs w:val="20"/>
        </w:rPr>
        <w:br/>
        <w:t>(Basis 2</w:t>
      </w:r>
      <w:r w:rsidRPr="00D9040B">
        <w:rPr>
          <w:rFonts w:ascii="Corbel" w:hAnsi="Corbel"/>
          <w:sz w:val="20"/>
          <w:szCs w:val="20"/>
        </w:rPr>
        <w:t>5</w:t>
      </w:r>
      <w:r w:rsidRPr="00D9040B">
        <w:rPr>
          <w:rFonts w:ascii="Corbel" w:hAnsi="Corbel"/>
          <w:sz w:val="20"/>
          <w:szCs w:val="20"/>
        </w:rPr>
        <w:t xml:space="preserve"> Tage / Jahr)</w:t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  <w:t>10</w:t>
      </w:r>
      <w:r w:rsidRPr="00D9040B">
        <w:rPr>
          <w:rFonts w:ascii="Corbel" w:hAnsi="Corbel"/>
          <w:sz w:val="20"/>
          <w:szCs w:val="20"/>
        </w:rPr>
        <w:t>,</w:t>
      </w:r>
      <w:r w:rsidRPr="00D9040B">
        <w:rPr>
          <w:rFonts w:ascii="Corbel" w:hAnsi="Corbel"/>
          <w:sz w:val="20"/>
          <w:szCs w:val="20"/>
        </w:rPr>
        <w:t>64</w:t>
      </w:r>
      <w:r w:rsidRPr="00D9040B">
        <w:rPr>
          <w:rFonts w:ascii="Corbel" w:hAnsi="Corbel"/>
          <w:sz w:val="20"/>
          <w:szCs w:val="20"/>
        </w:rPr>
        <w:t>%</w:t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  <w:t>CHF</w:t>
      </w:r>
      <w:r w:rsidRPr="00D9040B">
        <w:rPr>
          <w:rFonts w:ascii="Corbel" w:hAnsi="Corbel"/>
          <w:sz w:val="20"/>
          <w:szCs w:val="20"/>
        </w:rPr>
        <w:tab/>
        <w:t>x.00</w:t>
      </w:r>
    </w:p>
    <w:p w:rsidR="00D9040B" w:rsidRPr="00D9040B" w:rsidRDefault="00D9040B" w:rsidP="00D9040B">
      <w:pPr>
        <w:pStyle w:val="Haupttext"/>
        <w:spacing w:before="120" w:after="120" w:line="360" w:lineRule="auto"/>
        <w:ind w:left="720"/>
        <w:rPr>
          <w:rFonts w:ascii="Corbel" w:hAnsi="Corbel"/>
          <w:sz w:val="20"/>
          <w:szCs w:val="20"/>
        </w:rPr>
      </w:pPr>
      <w:r w:rsidRPr="00D9040B">
        <w:rPr>
          <w:rFonts w:ascii="Corbel" w:hAnsi="Corbel"/>
          <w:sz w:val="20"/>
          <w:szCs w:val="20"/>
        </w:rPr>
        <w:t>Bruttolohn</w:t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</w:r>
      <w:r w:rsidRPr="00D9040B">
        <w:rPr>
          <w:rFonts w:ascii="Corbel" w:hAnsi="Corbel"/>
          <w:sz w:val="20"/>
          <w:szCs w:val="20"/>
        </w:rPr>
        <w:tab/>
        <w:t>CHF</w:t>
      </w:r>
      <w:r w:rsidRPr="00D9040B">
        <w:rPr>
          <w:rFonts w:ascii="Corbel" w:hAnsi="Corbel"/>
          <w:sz w:val="20"/>
          <w:szCs w:val="20"/>
        </w:rPr>
        <w:tab/>
        <w:t>x.00</w:t>
      </w:r>
    </w:p>
    <w:p w:rsidR="00D9040B" w:rsidRPr="00D9040B" w:rsidRDefault="00D9040B" w:rsidP="00D9040B">
      <w:pPr>
        <w:pStyle w:val="Haupttext"/>
        <w:spacing w:before="120" w:after="120" w:line="360" w:lineRule="auto"/>
        <w:ind w:left="708"/>
        <w:rPr>
          <w:rFonts w:ascii="Corbel" w:hAnsi="Corbel"/>
          <w:sz w:val="20"/>
          <w:szCs w:val="20"/>
        </w:rPr>
      </w:pPr>
      <w:r w:rsidRPr="00D9040B">
        <w:rPr>
          <w:rFonts w:ascii="Corbel" w:hAnsi="Corbel"/>
          <w:sz w:val="20"/>
          <w:szCs w:val="20"/>
        </w:rPr>
        <w:t>Die Auszahlung erfolgt nach Vornahme der gesetzlichen Abzüge jeweils Ende de</w:t>
      </w:r>
      <w:r w:rsidRPr="00D9040B">
        <w:rPr>
          <w:rFonts w:ascii="Corbel" w:hAnsi="Corbel"/>
          <w:sz w:val="20"/>
          <w:szCs w:val="20"/>
        </w:rPr>
        <w:t>r/des WOCHE/MONATS</w:t>
      </w:r>
      <w:r w:rsidRPr="00D9040B">
        <w:rPr>
          <w:rFonts w:ascii="Corbel" w:hAnsi="Corbel"/>
          <w:sz w:val="20"/>
          <w:szCs w:val="20"/>
        </w:rPr>
        <w:t>.</w:t>
      </w:r>
    </w:p>
    <w:p w:rsidR="00D9040B" w:rsidRPr="00D9040B" w:rsidRDefault="00D9040B" w:rsidP="00D9040B">
      <w:pPr>
        <w:pStyle w:val="Haupttext"/>
        <w:spacing w:before="120" w:after="120" w:line="360" w:lineRule="auto"/>
        <w:ind w:left="720"/>
        <w:rPr>
          <w:rFonts w:ascii="Corbel" w:hAnsi="Corbel"/>
          <w:sz w:val="20"/>
          <w:szCs w:val="20"/>
        </w:rPr>
      </w:pPr>
      <w:r w:rsidRPr="00D9040B">
        <w:rPr>
          <w:rFonts w:ascii="Corbel" w:hAnsi="Corbel"/>
          <w:sz w:val="20"/>
          <w:szCs w:val="20"/>
        </w:rPr>
        <w:t>Angesichts der kurzen Vertragsdauer w</w:t>
      </w:r>
      <w:r w:rsidRPr="00D9040B">
        <w:rPr>
          <w:rFonts w:ascii="Corbel" w:hAnsi="Corbel"/>
          <w:sz w:val="20"/>
          <w:szCs w:val="20"/>
        </w:rPr>
        <w:t>ird</w:t>
      </w:r>
      <w:r w:rsidRPr="00D9040B">
        <w:rPr>
          <w:rFonts w:ascii="Corbel" w:hAnsi="Corbel"/>
          <w:sz w:val="20"/>
          <w:szCs w:val="20"/>
        </w:rPr>
        <w:t xml:space="preserve"> der Ferienanspruch durch Lohnzuschlag abgegolten.</w:t>
      </w:r>
    </w:p>
    <w:p w:rsidR="00D9040B" w:rsidRPr="00D9040B" w:rsidRDefault="00D9040B" w:rsidP="00D9040B">
      <w:pPr>
        <w:pStyle w:val="Haupttext"/>
        <w:numPr>
          <w:ilvl w:val="0"/>
          <w:numId w:val="13"/>
        </w:numPr>
        <w:spacing w:before="120" w:after="120" w:line="360" w:lineRule="auto"/>
        <w:rPr>
          <w:rFonts w:ascii="Corbel" w:hAnsi="Corbel"/>
          <w:sz w:val="20"/>
          <w:szCs w:val="20"/>
        </w:rPr>
      </w:pPr>
      <w:r w:rsidRPr="00D9040B">
        <w:rPr>
          <w:rFonts w:ascii="Corbel" w:hAnsi="Corbel"/>
          <w:sz w:val="20"/>
          <w:szCs w:val="20"/>
        </w:rPr>
        <w:t>Der/Die Mitarbeitende ist bei der Schweizerischen Unfallver</w:t>
      </w:r>
      <w:r w:rsidRPr="00D9040B">
        <w:rPr>
          <w:rFonts w:ascii="Corbel" w:hAnsi="Corbel"/>
          <w:sz w:val="20"/>
          <w:szCs w:val="20"/>
        </w:rPr>
        <w:softHyphen/>
        <w:t xml:space="preserve">sicherungsanstalt (SUVA) im Rahmen </w:t>
      </w:r>
      <w:r w:rsidRPr="00D9040B">
        <w:rPr>
          <w:rFonts w:ascii="Corbel" w:hAnsi="Corbel"/>
          <w:sz w:val="20"/>
          <w:szCs w:val="20"/>
        </w:rPr>
        <w:t>der betreffenden</w:t>
      </w:r>
      <w:r w:rsidRPr="00D9040B">
        <w:rPr>
          <w:rFonts w:ascii="Corbel" w:hAnsi="Corbel"/>
          <w:sz w:val="20"/>
          <w:szCs w:val="20"/>
        </w:rPr>
        <w:t xml:space="preserve"> Bestimmungen gegen Berufs- und Nichtberufsunfall versichert. </w:t>
      </w:r>
    </w:p>
    <w:p w:rsidR="00D9040B" w:rsidRPr="00D9040B" w:rsidRDefault="00D9040B" w:rsidP="00D9040B">
      <w:pPr>
        <w:pStyle w:val="Haupttext"/>
        <w:numPr>
          <w:ilvl w:val="0"/>
          <w:numId w:val="13"/>
        </w:numPr>
        <w:spacing w:before="120" w:after="120" w:line="360" w:lineRule="auto"/>
        <w:rPr>
          <w:rFonts w:ascii="Corbel" w:hAnsi="Corbel"/>
          <w:sz w:val="20"/>
          <w:szCs w:val="20"/>
        </w:rPr>
      </w:pPr>
      <w:r w:rsidRPr="00D9040B">
        <w:rPr>
          <w:rFonts w:ascii="Corbel" w:hAnsi="Corbel"/>
          <w:sz w:val="20"/>
          <w:szCs w:val="20"/>
        </w:rPr>
        <w:t>Soweit der vorliegende Arbeitsvertrag keine Regelung enthält, gelten die «Allgemeinen Bedingungen» des Arbeitgebers.</w:t>
      </w:r>
    </w:p>
    <w:p w:rsidR="00D9040B" w:rsidRPr="00D9040B" w:rsidRDefault="00D9040B" w:rsidP="00D9040B">
      <w:pPr>
        <w:pStyle w:val="Haupttext"/>
        <w:numPr>
          <w:ilvl w:val="0"/>
          <w:numId w:val="13"/>
        </w:numPr>
        <w:spacing w:before="120" w:after="120" w:line="360" w:lineRule="auto"/>
        <w:rPr>
          <w:rFonts w:ascii="Corbel" w:eastAsia="Times New Roman" w:hAnsi="Corbel" w:cs="Arial"/>
          <w:snapToGrid/>
          <w:sz w:val="20"/>
          <w:szCs w:val="20"/>
          <w:lang w:val="de-CH" w:eastAsia="de-DE"/>
        </w:rPr>
      </w:pPr>
      <w:r w:rsidRPr="00D9040B">
        <w:rPr>
          <w:rFonts w:ascii="Corbel" w:eastAsia="Times New Roman" w:hAnsi="Corbel" w:cs="Arial"/>
          <w:snapToGrid/>
          <w:sz w:val="20"/>
          <w:szCs w:val="20"/>
          <w:lang w:val="de-CH" w:eastAsia="de-DE"/>
        </w:rPr>
        <w:lastRenderedPageBreak/>
        <w:t xml:space="preserve">Wo dieser Vertrag nicht ausdrücklich eine abweichende Regelung vorsieht, kommen die Bestimmungen des </w:t>
      </w:r>
      <w:r w:rsidRPr="00D9040B">
        <w:rPr>
          <w:rFonts w:ascii="Corbel" w:eastAsia="Times New Roman" w:hAnsi="Corbel" w:cs="Arial"/>
          <w:snapToGrid/>
          <w:sz w:val="20"/>
          <w:szCs w:val="20"/>
          <w:lang w:val="de-CH" w:eastAsia="de-DE"/>
        </w:rPr>
        <w:t xml:space="preserve">Gesamtarbeitsvertrages Maler- und </w:t>
      </w:r>
      <w:proofErr w:type="spellStart"/>
      <w:r w:rsidRPr="00D9040B">
        <w:rPr>
          <w:rFonts w:ascii="Corbel" w:eastAsia="Times New Roman" w:hAnsi="Corbel" w:cs="Arial"/>
          <w:snapToGrid/>
          <w:sz w:val="20"/>
          <w:szCs w:val="20"/>
          <w:lang w:val="de-CH" w:eastAsia="de-DE"/>
        </w:rPr>
        <w:t>Gipsergewerbe</w:t>
      </w:r>
      <w:proofErr w:type="spellEnd"/>
      <w:r w:rsidRPr="00D9040B">
        <w:rPr>
          <w:rFonts w:ascii="Corbel" w:eastAsia="Times New Roman" w:hAnsi="Corbel" w:cs="Arial"/>
          <w:snapToGrid/>
          <w:sz w:val="20"/>
          <w:szCs w:val="20"/>
          <w:lang w:val="de-CH" w:eastAsia="de-DE"/>
        </w:rPr>
        <w:t xml:space="preserve"> Baselland, bzw. des </w:t>
      </w:r>
      <w:r w:rsidRPr="00D9040B">
        <w:rPr>
          <w:rFonts w:ascii="Corbel" w:eastAsia="Times New Roman" w:hAnsi="Corbel" w:cs="Arial"/>
          <w:snapToGrid/>
          <w:sz w:val="20"/>
          <w:szCs w:val="20"/>
          <w:lang w:val="de-CH" w:eastAsia="de-DE"/>
        </w:rPr>
        <w:t>Obligationenrechts zur Anwendung.</w:t>
      </w:r>
    </w:p>
    <w:p w:rsidR="00D9040B" w:rsidRPr="00D9040B" w:rsidRDefault="00D9040B" w:rsidP="00D9040B">
      <w:pPr>
        <w:pStyle w:val="Haupttext"/>
        <w:numPr>
          <w:ilvl w:val="0"/>
          <w:numId w:val="13"/>
        </w:numPr>
        <w:spacing w:before="120" w:after="120" w:line="360" w:lineRule="auto"/>
        <w:rPr>
          <w:rFonts w:ascii="Corbel" w:eastAsia="Times New Roman" w:hAnsi="Corbel" w:cs="Arial"/>
          <w:snapToGrid/>
          <w:sz w:val="20"/>
          <w:szCs w:val="20"/>
          <w:lang w:val="de-CH" w:eastAsia="de-DE"/>
        </w:rPr>
      </w:pPr>
      <w:r w:rsidRPr="00D9040B">
        <w:rPr>
          <w:rFonts w:ascii="Corbel" w:eastAsia="Times New Roman" w:hAnsi="Corbel" w:cs="Arial"/>
          <w:snapToGrid/>
          <w:sz w:val="20"/>
          <w:szCs w:val="20"/>
          <w:lang w:val="de-CH" w:eastAsia="de-DE"/>
        </w:rPr>
        <w:t>Der vorliegende Vertrag ist in zwei Exemplaren ausgefertigt worden.</w:t>
      </w:r>
    </w:p>
    <w:p w:rsidR="00D9040B" w:rsidRPr="00D9040B" w:rsidRDefault="00D9040B" w:rsidP="00D9040B">
      <w:pPr>
        <w:pStyle w:val="Haupttext"/>
        <w:numPr>
          <w:ilvl w:val="0"/>
          <w:numId w:val="13"/>
        </w:numPr>
        <w:spacing w:before="120" w:after="120" w:line="360" w:lineRule="auto"/>
        <w:rPr>
          <w:rFonts w:ascii="Corbel" w:eastAsia="Times New Roman" w:hAnsi="Corbel" w:cs="Arial"/>
          <w:snapToGrid/>
          <w:sz w:val="20"/>
          <w:szCs w:val="20"/>
          <w:lang w:val="de-CH" w:eastAsia="de-DE"/>
        </w:rPr>
      </w:pPr>
      <w:r w:rsidRPr="00D9040B">
        <w:rPr>
          <w:rFonts w:ascii="Corbel" w:hAnsi="Corbel"/>
          <w:sz w:val="20"/>
          <w:szCs w:val="20"/>
        </w:rPr>
        <w:t xml:space="preserve">Der/Die Mitarbeitende </w:t>
      </w:r>
      <w:r w:rsidRPr="00D9040B">
        <w:rPr>
          <w:rFonts w:ascii="Corbel" w:eastAsia="Times New Roman" w:hAnsi="Corbel" w:cs="Arial"/>
          <w:snapToGrid/>
          <w:sz w:val="20"/>
          <w:szCs w:val="20"/>
          <w:lang w:val="de-CH" w:eastAsia="de-DE"/>
        </w:rPr>
        <w:t>erklärt durch seine/ihre Unterschrift, den Vertrag und die aufgeführten Reglemente erhalten und gelesen zu haben und mit dem Inhalt einverstanden zu sein.</w:t>
      </w:r>
    </w:p>
    <w:p w:rsidR="00D9040B" w:rsidRPr="00D9040B" w:rsidRDefault="00D9040B" w:rsidP="00D9040B">
      <w:pPr>
        <w:pStyle w:val="Listenabsatz"/>
        <w:spacing w:before="120" w:after="120" w:line="360" w:lineRule="auto"/>
        <w:rPr>
          <w:rFonts w:ascii="Corbel" w:hAnsi="Corbel"/>
          <w:snapToGrid w:val="0"/>
          <w:sz w:val="20"/>
          <w:szCs w:val="20"/>
          <w:lang w:val="de-DE"/>
        </w:rPr>
      </w:pPr>
      <w:bookmarkStart w:id="0" w:name="OLE_LINK1"/>
      <w:bookmarkStart w:id="1" w:name="OLE_LINK2"/>
      <w:bookmarkStart w:id="2" w:name="OLE_LINK3"/>
      <w:bookmarkStart w:id="3" w:name="OLE_LINK6"/>
      <w:bookmarkStart w:id="4" w:name="OLE_LINK7"/>
      <w:bookmarkStart w:id="5" w:name="OLE_LINK8"/>
      <w:bookmarkStart w:id="6" w:name="OLE_LINK9"/>
      <w:bookmarkStart w:id="7" w:name="OLE_LINK10"/>
      <w:bookmarkStart w:id="8" w:name="OLE_LINK11"/>
      <w:bookmarkStart w:id="9" w:name="OLE_LINK12"/>
      <w:bookmarkStart w:id="10" w:name="OLE_LINK13"/>
      <w:bookmarkStart w:id="11" w:name="OLE_LINK14"/>
      <w:bookmarkStart w:id="12" w:name="OLE_LINK15"/>
    </w:p>
    <w:p w:rsidR="00D9040B" w:rsidRPr="00D9040B" w:rsidRDefault="00D9040B" w:rsidP="00D9040B">
      <w:pPr>
        <w:pStyle w:val="Haupttext"/>
        <w:tabs>
          <w:tab w:val="left" w:pos="4428"/>
          <w:tab w:val="left" w:pos="4882"/>
        </w:tabs>
        <w:spacing w:before="120" w:after="120" w:line="360" w:lineRule="auto"/>
        <w:ind w:left="108"/>
        <w:jc w:val="left"/>
        <w:rPr>
          <w:rFonts w:ascii="Corbel" w:hAnsi="Corbel"/>
          <w:szCs w:val="18"/>
        </w:rPr>
      </w:pPr>
      <w:r w:rsidRPr="00D9040B">
        <w:rPr>
          <w:rFonts w:ascii="Corbel" w:hAnsi="Corbel"/>
          <w:szCs w:val="18"/>
        </w:rPr>
        <w:t>[ORT], [DATUM]</w:t>
      </w:r>
      <w:r w:rsidRPr="00D9040B">
        <w:rPr>
          <w:rFonts w:ascii="Corbel" w:hAnsi="Corbel"/>
          <w:szCs w:val="18"/>
        </w:rPr>
        <w:tab/>
        <w:t>[ORT], [DATUM]</w:t>
      </w:r>
      <w:r w:rsidRPr="00D9040B" w:rsidDel="00683A4A">
        <w:rPr>
          <w:rFonts w:ascii="Corbel" w:hAnsi="Corbel"/>
          <w:szCs w:val="18"/>
        </w:rPr>
        <w:t xml:space="preserve"> </w:t>
      </w:r>
    </w:p>
    <w:p w:rsidR="00D9040B" w:rsidRPr="00D9040B" w:rsidRDefault="00D9040B" w:rsidP="00D9040B">
      <w:pPr>
        <w:pStyle w:val="Haupttext"/>
        <w:tabs>
          <w:tab w:val="left" w:pos="4428"/>
          <w:tab w:val="left" w:pos="4882"/>
        </w:tabs>
        <w:spacing w:before="120" w:after="120" w:line="360" w:lineRule="auto"/>
        <w:ind w:left="108"/>
        <w:jc w:val="left"/>
        <w:rPr>
          <w:rFonts w:ascii="Corbel" w:hAnsi="Corbel"/>
          <w:szCs w:val="18"/>
        </w:rPr>
      </w:pPr>
      <w:r w:rsidRPr="00D9040B">
        <w:rPr>
          <w:rFonts w:ascii="Corbel" w:hAnsi="Corbel"/>
          <w:szCs w:val="18"/>
        </w:rPr>
        <w:t>________________________________</w:t>
      </w:r>
      <w:r w:rsidRPr="00D9040B">
        <w:rPr>
          <w:rFonts w:ascii="Corbel" w:hAnsi="Corbel"/>
          <w:szCs w:val="18"/>
        </w:rPr>
        <w:tab/>
        <w:t>________________________________</w:t>
      </w:r>
    </w:p>
    <w:p w:rsidR="00D9040B" w:rsidRPr="00D9040B" w:rsidRDefault="00D9040B" w:rsidP="00D9040B">
      <w:pPr>
        <w:pStyle w:val="Haupttext"/>
        <w:tabs>
          <w:tab w:val="left" w:pos="4428"/>
          <w:tab w:val="left" w:pos="4882"/>
        </w:tabs>
        <w:spacing w:before="120" w:after="120" w:line="360" w:lineRule="auto"/>
        <w:ind w:left="108"/>
        <w:jc w:val="left"/>
        <w:rPr>
          <w:rFonts w:ascii="Corbel" w:hAnsi="Corbel"/>
          <w:szCs w:val="18"/>
        </w:rPr>
      </w:pPr>
    </w:p>
    <w:p w:rsidR="00D9040B" w:rsidRPr="00D9040B" w:rsidRDefault="00D9040B" w:rsidP="00D9040B">
      <w:pPr>
        <w:pStyle w:val="Haupttext"/>
        <w:tabs>
          <w:tab w:val="left" w:pos="4428"/>
          <w:tab w:val="left" w:pos="4882"/>
        </w:tabs>
        <w:spacing w:before="120" w:after="120" w:line="360" w:lineRule="auto"/>
        <w:ind w:left="108"/>
        <w:jc w:val="left"/>
        <w:rPr>
          <w:rFonts w:ascii="Corbel" w:hAnsi="Corbel"/>
          <w:szCs w:val="18"/>
        </w:rPr>
      </w:pPr>
      <w:r w:rsidRPr="00D9040B">
        <w:rPr>
          <w:rFonts w:ascii="Corbel" w:hAnsi="Corbel"/>
          <w:szCs w:val="18"/>
        </w:rPr>
        <w:t xml:space="preserve">Unterschrift </w:t>
      </w:r>
      <w:proofErr w:type="spellStart"/>
      <w:r w:rsidR="005D72E4">
        <w:rPr>
          <w:rFonts w:ascii="Corbel" w:hAnsi="Corbel"/>
          <w:szCs w:val="18"/>
        </w:rPr>
        <w:t>ArbeitnehmerIn</w:t>
      </w:r>
      <w:proofErr w:type="spellEnd"/>
      <w:r w:rsidRPr="00D9040B">
        <w:rPr>
          <w:rFonts w:ascii="Corbel" w:hAnsi="Corbel"/>
          <w:szCs w:val="18"/>
        </w:rPr>
        <w:tab/>
        <w:t xml:space="preserve">Unterschrift </w:t>
      </w:r>
      <w:r w:rsidR="005D72E4">
        <w:rPr>
          <w:rFonts w:ascii="Corbel" w:hAnsi="Corbel"/>
          <w:szCs w:val="18"/>
        </w:rPr>
        <w:t>Erziehungsberechtigte</w:t>
      </w:r>
    </w:p>
    <w:p w:rsidR="00D9040B" w:rsidRPr="00D9040B" w:rsidRDefault="00D9040B" w:rsidP="00D9040B">
      <w:pPr>
        <w:pStyle w:val="Haupttext"/>
        <w:tabs>
          <w:tab w:val="left" w:pos="4428"/>
          <w:tab w:val="left" w:pos="4882"/>
        </w:tabs>
        <w:spacing w:before="120" w:after="120" w:line="360" w:lineRule="auto"/>
        <w:ind w:left="108"/>
        <w:jc w:val="left"/>
        <w:rPr>
          <w:rFonts w:ascii="Corbel" w:hAnsi="Corbel"/>
          <w:szCs w:val="18"/>
        </w:rPr>
      </w:pPr>
      <w:r w:rsidRPr="00D9040B">
        <w:rPr>
          <w:rFonts w:ascii="Corbel" w:hAnsi="Corbel"/>
          <w:szCs w:val="18"/>
        </w:rPr>
        <w:t>________________________________</w:t>
      </w:r>
      <w:r w:rsidRPr="00D9040B">
        <w:rPr>
          <w:rFonts w:ascii="Corbel" w:hAnsi="Corbel"/>
          <w:szCs w:val="18"/>
        </w:rPr>
        <w:tab/>
        <w:t>________________________________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5D72E4" w:rsidRDefault="005D72E4" w:rsidP="005D72E4">
      <w:pPr>
        <w:pStyle w:val="Haupttext"/>
        <w:tabs>
          <w:tab w:val="left" w:pos="4428"/>
          <w:tab w:val="left" w:pos="4882"/>
        </w:tabs>
        <w:spacing w:before="120" w:after="120" w:line="360" w:lineRule="auto"/>
        <w:ind w:left="108"/>
        <w:jc w:val="left"/>
        <w:rPr>
          <w:rFonts w:ascii="Corbel" w:hAnsi="Corbel"/>
          <w:szCs w:val="18"/>
        </w:rPr>
      </w:pPr>
    </w:p>
    <w:p w:rsidR="005D72E4" w:rsidRDefault="005D72E4" w:rsidP="005D72E4">
      <w:pPr>
        <w:pStyle w:val="Haupttext"/>
        <w:tabs>
          <w:tab w:val="left" w:pos="4428"/>
          <w:tab w:val="left" w:pos="4882"/>
        </w:tabs>
        <w:spacing w:before="120" w:after="120" w:line="360" w:lineRule="auto"/>
        <w:ind w:left="108"/>
        <w:jc w:val="left"/>
        <w:rPr>
          <w:rFonts w:ascii="Corbel" w:hAnsi="Corbel"/>
          <w:szCs w:val="18"/>
        </w:rPr>
      </w:pPr>
    </w:p>
    <w:p w:rsidR="005D72E4" w:rsidRPr="00D9040B" w:rsidRDefault="005D72E4" w:rsidP="005D72E4">
      <w:pPr>
        <w:pStyle w:val="Haupttext"/>
        <w:tabs>
          <w:tab w:val="left" w:pos="4428"/>
          <w:tab w:val="left" w:pos="4882"/>
        </w:tabs>
        <w:spacing w:before="120" w:after="120" w:line="360" w:lineRule="auto"/>
        <w:ind w:left="108"/>
        <w:jc w:val="left"/>
        <w:rPr>
          <w:rFonts w:ascii="Corbel" w:hAnsi="Corbel"/>
          <w:szCs w:val="18"/>
        </w:rPr>
      </w:pPr>
      <w:r w:rsidRPr="00D9040B">
        <w:rPr>
          <w:rFonts w:ascii="Corbel" w:hAnsi="Corbel"/>
          <w:szCs w:val="18"/>
        </w:rPr>
        <w:t>[ORT], [DATUM]</w:t>
      </w:r>
      <w:r w:rsidRPr="00D9040B">
        <w:rPr>
          <w:rFonts w:ascii="Corbel" w:hAnsi="Corbel"/>
          <w:szCs w:val="18"/>
        </w:rPr>
        <w:tab/>
      </w:r>
      <w:r w:rsidRPr="00D9040B" w:rsidDel="00683A4A">
        <w:rPr>
          <w:rFonts w:ascii="Corbel" w:hAnsi="Corbel"/>
          <w:szCs w:val="18"/>
        </w:rPr>
        <w:t xml:space="preserve"> </w:t>
      </w:r>
    </w:p>
    <w:p w:rsidR="005D72E4" w:rsidRPr="00D9040B" w:rsidRDefault="005D72E4" w:rsidP="005D72E4">
      <w:pPr>
        <w:pStyle w:val="Haupttext"/>
        <w:tabs>
          <w:tab w:val="left" w:pos="4428"/>
          <w:tab w:val="left" w:pos="4882"/>
        </w:tabs>
        <w:spacing w:before="120" w:after="120" w:line="360" w:lineRule="auto"/>
        <w:ind w:left="108"/>
        <w:jc w:val="left"/>
        <w:rPr>
          <w:rFonts w:ascii="Corbel" w:hAnsi="Corbel"/>
          <w:szCs w:val="18"/>
        </w:rPr>
      </w:pPr>
      <w:r w:rsidRPr="00D9040B">
        <w:rPr>
          <w:rFonts w:ascii="Corbel" w:hAnsi="Corbel"/>
          <w:szCs w:val="18"/>
        </w:rPr>
        <w:t>________________________________</w:t>
      </w:r>
      <w:r w:rsidRPr="00D9040B">
        <w:rPr>
          <w:rFonts w:ascii="Corbel" w:hAnsi="Corbel"/>
          <w:szCs w:val="18"/>
        </w:rPr>
        <w:tab/>
      </w:r>
    </w:p>
    <w:p w:rsidR="005D72E4" w:rsidRPr="00D9040B" w:rsidRDefault="005D72E4" w:rsidP="005D72E4">
      <w:pPr>
        <w:pStyle w:val="Haupttext"/>
        <w:tabs>
          <w:tab w:val="left" w:pos="4428"/>
          <w:tab w:val="left" w:pos="4882"/>
        </w:tabs>
        <w:spacing w:before="120" w:after="120" w:line="360" w:lineRule="auto"/>
        <w:ind w:left="108"/>
        <w:jc w:val="left"/>
        <w:rPr>
          <w:rFonts w:ascii="Corbel" w:hAnsi="Corbel"/>
          <w:szCs w:val="18"/>
        </w:rPr>
      </w:pPr>
    </w:p>
    <w:p w:rsidR="005D72E4" w:rsidRPr="00D9040B" w:rsidRDefault="005D72E4" w:rsidP="005D72E4">
      <w:pPr>
        <w:pStyle w:val="Haupttext"/>
        <w:tabs>
          <w:tab w:val="left" w:pos="4428"/>
          <w:tab w:val="left" w:pos="4882"/>
        </w:tabs>
        <w:spacing w:before="120" w:after="120" w:line="360" w:lineRule="auto"/>
        <w:ind w:left="108"/>
        <w:jc w:val="left"/>
        <w:rPr>
          <w:rFonts w:ascii="Corbel" w:hAnsi="Corbel"/>
          <w:szCs w:val="18"/>
        </w:rPr>
      </w:pPr>
      <w:r w:rsidRPr="00D9040B">
        <w:rPr>
          <w:rFonts w:ascii="Corbel" w:hAnsi="Corbel"/>
          <w:szCs w:val="18"/>
        </w:rPr>
        <w:t xml:space="preserve">Unterschrift </w:t>
      </w:r>
      <w:r>
        <w:rPr>
          <w:rFonts w:ascii="Corbel" w:hAnsi="Corbel"/>
          <w:szCs w:val="18"/>
        </w:rPr>
        <w:t>Arbeitgeber</w:t>
      </w:r>
      <w:r w:rsidRPr="00D9040B">
        <w:rPr>
          <w:rFonts w:ascii="Corbel" w:hAnsi="Corbel"/>
          <w:szCs w:val="18"/>
        </w:rPr>
        <w:tab/>
        <w:t xml:space="preserve"> </w:t>
      </w:r>
    </w:p>
    <w:p w:rsidR="005D72E4" w:rsidRPr="00D9040B" w:rsidRDefault="005D72E4" w:rsidP="005D72E4">
      <w:pPr>
        <w:pStyle w:val="Haupttext"/>
        <w:tabs>
          <w:tab w:val="left" w:pos="4428"/>
          <w:tab w:val="left" w:pos="4882"/>
        </w:tabs>
        <w:spacing w:before="120" w:after="120" w:line="360" w:lineRule="auto"/>
        <w:ind w:left="108"/>
        <w:jc w:val="left"/>
        <w:rPr>
          <w:rFonts w:ascii="Corbel" w:hAnsi="Corbel"/>
          <w:szCs w:val="18"/>
        </w:rPr>
      </w:pPr>
      <w:r w:rsidRPr="00D9040B">
        <w:rPr>
          <w:rFonts w:ascii="Corbel" w:hAnsi="Corbel"/>
          <w:szCs w:val="18"/>
        </w:rPr>
        <w:t>________________________________</w:t>
      </w:r>
      <w:r w:rsidRPr="00D9040B">
        <w:rPr>
          <w:rFonts w:ascii="Corbel" w:hAnsi="Corbel"/>
          <w:szCs w:val="18"/>
        </w:rPr>
        <w:tab/>
      </w:r>
    </w:p>
    <w:p w:rsidR="00577382" w:rsidRPr="00D9040B" w:rsidRDefault="00577382" w:rsidP="00F31734">
      <w:pPr>
        <w:rPr>
          <w:rFonts w:ascii="Corbel" w:hAnsi="Corbel"/>
        </w:rPr>
      </w:pPr>
      <w:bookmarkStart w:id="13" w:name="_GoBack"/>
      <w:bookmarkEnd w:id="13"/>
    </w:p>
    <w:sectPr w:rsidR="00577382" w:rsidRPr="00D9040B" w:rsidSect="00070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694" w:right="1418" w:bottom="244" w:left="1418" w:header="0" w:footer="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1C0" w:rsidRDefault="001961C0">
      <w:r>
        <w:separator/>
      </w:r>
    </w:p>
  </w:endnote>
  <w:endnote w:type="continuationSeparator" w:id="0">
    <w:p w:rsidR="001961C0" w:rsidRDefault="0019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BF9" w:rsidRDefault="00785B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E13" w:rsidRDefault="00757E13">
    <w:pPr>
      <w:pStyle w:val="Fuzeile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99" w:rsidRDefault="00C861E0" w:rsidP="00835A3A">
    <w:pPr>
      <w:pStyle w:val="Fuzeile"/>
      <w:ind w:left="-1418"/>
    </w:pPr>
    <w:r>
      <w:rPr>
        <w:noProof/>
        <w:lang w:eastAsia="de-CH"/>
      </w:rPr>
      <w:drawing>
        <wp:inline distT="0" distB="0" distL="0" distR="0">
          <wp:extent cx="7560000" cy="916768"/>
          <wp:effectExtent l="0" t="0" r="0" b="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er-Gipser-Verband-Fu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16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1C0" w:rsidRDefault="001961C0">
      <w:r>
        <w:separator/>
      </w:r>
    </w:p>
  </w:footnote>
  <w:footnote w:type="continuationSeparator" w:id="0">
    <w:p w:rsidR="001961C0" w:rsidRDefault="0019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BF9" w:rsidRDefault="00785B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BF9" w:rsidRDefault="00785B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99" w:rsidRDefault="00C861E0" w:rsidP="00F31734">
    <w:pPr>
      <w:pStyle w:val="Kopfzeile"/>
      <w:ind w:left="-1418"/>
    </w:pPr>
    <w:r>
      <w:rPr>
        <w:noProof/>
        <w:lang w:eastAsia="de-CH"/>
      </w:rPr>
      <w:drawing>
        <wp:inline distT="0" distB="0" distL="0" distR="0">
          <wp:extent cx="7560000" cy="1267640"/>
          <wp:effectExtent l="0" t="0" r="0" b="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er-Gipser-Verband-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1EE9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854D2"/>
    <w:multiLevelType w:val="hybridMultilevel"/>
    <w:tmpl w:val="11B47738"/>
    <w:lvl w:ilvl="0" w:tplc="90129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D00B3"/>
    <w:multiLevelType w:val="hybridMultilevel"/>
    <w:tmpl w:val="0A66588A"/>
    <w:lvl w:ilvl="0" w:tplc="4D762EB4">
      <w:numFmt w:val="bullet"/>
      <w:lvlText w:val="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1F51"/>
    <w:multiLevelType w:val="hybridMultilevel"/>
    <w:tmpl w:val="251621EE"/>
    <w:lvl w:ilvl="0" w:tplc="901299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D7000"/>
    <w:multiLevelType w:val="multilevel"/>
    <w:tmpl w:val="60B0C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F81F4F"/>
    <w:multiLevelType w:val="multilevel"/>
    <w:tmpl w:val="49862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33C1918"/>
    <w:multiLevelType w:val="hybridMultilevel"/>
    <w:tmpl w:val="C7268900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931C8"/>
    <w:multiLevelType w:val="multilevel"/>
    <w:tmpl w:val="A95E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F8D5DF7"/>
    <w:multiLevelType w:val="multilevel"/>
    <w:tmpl w:val="5C8AA68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pStyle w:val="berschrift7"/>
      <w:lvlText w:val="Anhang %7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2841B39"/>
    <w:multiLevelType w:val="hybridMultilevel"/>
    <w:tmpl w:val="054CA91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333F7"/>
    <w:multiLevelType w:val="hybridMultilevel"/>
    <w:tmpl w:val="797636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75AF3"/>
    <w:multiLevelType w:val="multilevel"/>
    <w:tmpl w:val="A326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5"/>
  </w:num>
  <w:num w:numId="5">
    <w:abstractNumId w:val="8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C0"/>
    <w:rsid w:val="00001BBD"/>
    <w:rsid w:val="00003619"/>
    <w:rsid w:val="0000389C"/>
    <w:rsid w:val="00003AAE"/>
    <w:rsid w:val="00004259"/>
    <w:rsid w:val="00006857"/>
    <w:rsid w:val="00010D29"/>
    <w:rsid w:val="000155C5"/>
    <w:rsid w:val="0001785F"/>
    <w:rsid w:val="00025C36"/>
    <w:rsid w:val="0003018D"/>
    <w:rsid w:val="000305C0"/>
    <w:rsid w:val="00033179"/>
    <w:rsid w:val="000335E9"/>
    <w:rsid w:val="00034CAA"/>
    <w:rsid w:val="00040C5C"/>
    <w:rsid w:val="00044491"/>
    <w:rsid w:val="00044697"/>
    <w:rsid w:val="00047DED"/>
    <w:rsid w:val="0005016B"/>
    <w:rsid w:val="00050A90"/>
    <w:rsid w:val="00052B38"/>
    <w:rsid w:val="00055299"/>
    <w:rsid w:val="00056AEE"/>
    <w:rsid w:val="00060A0B"/>
    <w:rsid w:val="00064F8F"/>
    <w:rsid w:val="0006584F"/>
    <w:rsid w:val="000675E7"/>
    <w:rsid w:val="0007023A"/>
    <w:rsid w:val="00072452"/>
    <w:rsid w:val="00073AB2"/>
    <w:rsid w:val="0007717C"/>
    <w:rsid w:val="000779F2"/>
    <w:rsid w:val="000851BC"/>
    <w:rsid w:val="00086A17"/>
    <w:rsid w:val="0009131F"/>
    <w:rsid w:val="000A0573"/>
    <w:rsid w:val="000A57F1"/>
    <w:rsid w:val="000B1865"/>
    <w:rsid w:val="000B33CC"/>
    <w:rsid w:val="000B6879"/>
    <w:rsid w:val="000B6EE3"/>
    <w:rsid w:val="000C0A43"/>
    <w:rsid w:val="000C0E1B"/>
    <w:rsid w:val="000C1B1E"/>
    <w:rsid w:val="000C27AE"/>
    <w:rsid w:val="000C2BB9"/>
    <w:rsid w:val="000D1FDE"/>
    <w:rsid w:val="000D2D04"/>
    <w:rsid w:val="000E0AD2"/>
    <w:rsid w:val="000F4C18"/>
    <w:rsid w:val="000F5468"/>
    <w:rsid w:val="00100389"/>
    <w:rsid w:val="001020B9"/>
    <w:rsid w:val="001020BE"/>
    <w:rsid w:val="001027BF"/>
    <w:rsid w:val="001074C8"/>
    <w:rsid w:val="00107F2D"/>
    <w:rsid w:val="00112F6C"/>
    <w:rsid w:val="001132A2"/>
    <w:rsid w:val="00114ACA"/>
    <w:rsid w:val="001218D5"/>
    <w:rsid w:val="001249AF"/>
    <w:rsid w:val="00125EDE"/>
    <w:rsid w:val="001312F5"/>
    <w:rsid w:val="00131AA6"/>
    <w:rsid w:val="0013608C"/>
    <w:rsid w:val="00137974"/>
    <w:rsid w:val="00140737"/>
    <w:rsid w:val="0014212B"/>
    <w:rsid w:val="00143ECC"/>
    <w:rsid w:val="0015044C"/>
    <w:rsid w:val="0015120B"/>
    <w:rsid w:val="0015242F"/>
    <w:rsid w:val="00152579"/>
    <w:rsid w:val="001535D5"/>
    <w:rsid w:val="00157A3D"/>
    <w:rsid w:val="00161A1F"/>
    <w:rsid w:val="0016380D"/>
    <w:rsid w:val="00164662"/>
    <w:rsid w:val="00165E8E"/>
    <w:rsid w:val="00180C13"/>
    <w:rsid w:val="001838DB"/>
    <w:rsid w:val="00192C4C"/>
    <w:rsid w:val="001961C0"/>
    <w:rsid w:val="001A6463"/>
    <w:rsid w:val="001B3848"/>
    <w:rsid w:val="001B3AB8"/>
    <w:rsid w:val="001B6EEB"/>
    <w:rsid w:val="001C0521"/>
    <w:rsid w:val="001C0836"/>
    <w:rsid w:val="001C3720"/>
    <w:rsid w:val="001D12F3"/>
    <w:rsid w:val="001D2302"/>
    <w:rsid w:val="001D6B80"/>
    <w:rsid w:val="001E0B9B"/>
    <w:rsid w:val="001E12E0"/>
    <w:rsid w:val="001E2C92"/>
    <w:rsid w:val="001E304F"/>
    <w:rsid w:val="001E4B93"/>
    <w:rsid w:val="001F3822"/>
    <w:rsid w:val="001F440E"/>
    <w:rsid w:val="001F5267"/>
    <w:rsid w:val="001F5C6E"/>
    <w:rsid w:val="001F6004"/>
    <w:rsid w:val="002115C6"/>
    <w:rsid w:val="0021226A"/>
    <w:rsid w:val="00212F6F"/>
    <w:rsid w:val="002158F6"/>
    <w:rsid w:val="00216D8C"/>
    <w:rsid w:val="00217846"/>
    <w:rsid w:val="00222197"/>
    <w:rsid w:val="00222447"/>
    <w:rsid w:val="00224D4B"/>
    <w:rsid w:val="002322CC"/>
    <w:rsid w:val="0023334F"/>
    <w:rsid w:val="00233725"/>
    <w:rsid w:val="00234101"/>
    <w:rsid w:val="00234CA1"/>
    <w:rsid w:val="00235019"/>
    <w:rsid w:val="00236EC3"/>
    <w:rsid w:val="00240C4C"/>
    <w:rsid w:val="00251B1B"/>
    <w:rsid w:val="0025331A"/>
    <w:rsid w:val="00253A5C"/>
    <w:rsid w:val="00261367"/>
    <w:rsid w:val="00270253"/>
    <w:rsid w:val="00270C69"/>
    <w:rsid w:val="00271ACB"/>
    <w:rsid w:val="002749E8"/>
    <w:rsid w:val="00276D7F"/>
    <w:rsid w:val="002808FC"/>
    <w:rsid w:val="00280E51"/>
    <w:rsid w:val="00281300"/>
    <w:rsid w:val="0028207C"/>
    <w:rsid w:val="00282F17"/>
    <w:rsid w:val="002840AC"/>
    <w:rsid w:val="0028532E"/>
    <w:rsid w:val="00285376"/>
    <w:rsid w:val="00286ECF"/>
    <w:rsid w:val="002871BD"/>
    <w:rsid w:val="00290ACC"/>
    <w:rsid w:val="0029395E"/>
    <w:rsid w:val="00293CBC"/>
    <w:rsid w:val="00293D94"/>
    <w:rsid w:val="002941A5"/>
    <w:rsid w:val="0029767A"/>
    <w:rsid w:val="002A255F"/>
    <w:rsid w:val="002A43E2"/>
    <w:rsid w:val="002A4587"/>
    <w:rsid w:val="002A4D1E"/>
    <w:rsid w:val="002A622C"/>
    <w:rsid w:val="002A6FC2"/>
    <w:rsid w:val="002B149E"/>
    <w:rsid w:val="002B3990"/>
    <w:rsid w:val="002C22F3"/>
    <w:rsid w:val="002C4924"/>
    <w:rsid w:val="002C723D"/>
    <w:rsid w:val="002D0157"/>
    <w:rsid w:val="002D2C88"/>
    <w:rsid w:val="002D5B4D"/>
    <w:rsid w:val="002D5D2B"/>
    <w:rsid w:val="002D6F84"/>
    <w:rsid w:val="002E2500"/>
    <w:rsid w:val="003022EC"/>
    <w:rsid w:val="003112EC"/>
    <w:rsid w:val="0031216B"/>
    <w:rsid w:val="00315357"/>
    <w:rsid w:val="00315886"/>
    <w:rsid w:val="003203BE"/>
    <w:rsid w:val="0032106A"/>
    <w:rsid w:val="0032330F"/>
    <w:rsid w:val="0032465D"/>
    <w:rsid w:val="0032622F"/>
    <w:rsid w:val="00331D0B"/>
    <w:rsid w:val="003368EE"/>
    <w:rsid w:val="00341D99"/>
    <w:rsid w:val="003420C6"/>
    <w:rsid w:val="00342443"/>
    <w:rsid w:val="003426E5"/>
    <w:rsid w:val="00342D01"/>
    <w:rsid w:val="0034579F"/>
    <w:rsid w:val="00350E78"/>
    <w:rsid w:val="00352ACF"/>
    <w:rsid w:val="00352E4A"/>
    <w:rsid w:val="0035320E"/>
    <w:rsid w:val="003574E5"/>
    <w:rsid w:val="00360CCD"/>
    <w:rsid w:val="003643F4"/>
    <w:rsid w:val="003668F7"/>
    <w:rsid w:val="0037651D"/>
    <w:rsid w:val="003828BB"/>
    <w:rsid w:val="0038302E"/>
    <w:rsid w:val="00383296"/>
    <w:rsid w:val="003846CB"/>
    <w:rsid w:val="003875B9"/>
    <w:rsid w:val="0039020B"/>
    <w:rsid w:val="003912F4"/>
    <w:rsid w:val="003918F1"/>
    <w:rsid w:val="00393533"/>
    <w:rsid w:val="003971F3"/>
    <w:rsid w:val="0039769D"/>
    <w:rsid w:val="003A397C"/>
    <w:rsid w:val="003A6B57"/>
    <w:rsid w:val="003B047F"/>
    <w:rsid w:val="003B2CB6"/>
    <w:rsid w:val="003C0A66"/>
    <w:rsid w:val="003C1F05"/>
    <w:rsid w:val="003C5005"/>
    <w:rsid w:val="003D1A42"/>
    <w:rsid w:val="003D49E5"/>
    <w:rsid w:val="003D78D3"/>
    <w:rsid w:val="003E206D"/>
    <w:rsid w:val="003E3F8C"/>
    <w:rsid w:val="003E4AA5"/>
    <w:rsid w:val="003E6018"/>
    <w:rsid w:val="003E6134"/>
    <w:rsid w:val="003F161B"/>
    <w:rsid w:val="003F5719"/>
    <w:rsid w:val="004058AB"/>
    <w:rsid w:val="00406F38"/>
    <w:rsid w:val="004072D5"/>
    <w:rsid w:val="00413FDC"/>
    <w:rsid w:val="004212C0"/>
    <w:rsid w:val="004247A3"/>
    <w:rsid w:val="004273C2"/>
    <w:rsid w:val="00427D32"/>
    <w:rsid w:val="00430C1E"/>
    <w:rsid w:val="00431529"/>
    <w:rsid w:val="00434623"/>
    <w:rsid w:val="004405E5"/>
    <w:rsid w:val="00440EA4"/>
    <w:rsid w:val="004411DA"/>
    <w:rsid w:val="00443372"/>
    <w:rsid w:val="00443CCF"/>
    <w:rsid w:val="00450AE6"/>
    <w:rsid w:val="00450FA6"/>
    <w:rsid w:val="00452B56"/>
    <w:rsid w:val="004536F5"/>
    <w:rsid w:val="00453CBA"/>
    <w:rsid w:val="00453DD4"/>
    <w:rsid w:val="00457E05"/>
    <w:rsid w:val="00461540"/>
    <w:rsid w:val="00463622"/>
    <w:rsid w:val="00463D9B"/>
    <w:rsid w:val="00463EDE"/>
    <w:rsid w:val="00464394"/>
    <w:rsid w:val="00465238"/>
    <w:rsid w:val="00474B8D"/>
    <w:rsid w:val="00480159"/>
    <w:rsid w:val="004801E1"/>
    <w:rsid w:val="00484134"/>
    <w:rsid w:val="00486C64"/>
    <w:rsid w:val="00494936"/>
    <w:rsid w:val="004956FB"/>
    <w:rsid w:val="004A04A1"/>
    <w:rsid w:val="004A13A1"/>
    <w:rsid w:val="004A2114"/>
    <w:rsid w:val="004A40D5"/>
    <w:rsid w:val="004C0696"/>
    <w:rsid w:val="004C2299"/>
    <w:rsid w:val="004C4CFD"/>
    <w:rsid w:val="004C5624"/>
    <w:rsid w:val="004C713E"/>
    <w:rsid w:val="004C71EB"/>
    <w:rsid w:val="004C7437"/>
    <w:rsid w:val="004D39EF"/>
    <w:rsid w:val="004D65CA"/>
    <w:rsid w:val="004D6ED2"/>
    <w:rsid w:val="004D773D"/>
    <w:rsid w:val="004D7FEC"/>
    <w:rsid w:val="004E39B3"/>
    <w:rsid w:val="004E49E3"/>
    <w:rsid w:val="004E6FB4"/>
    <w:rsid w:val="004F4428"/>
    <w:rsid w:val="004F603A"/>
    <w:rsid w:val="004F6E02"/>
    <w:rsid w:val="005009D2"/>
    <w:rsid w:val="00506AD0"/>
    <w:rsid w:val="00510248"/>
    <w:rsid w:val="00512480"/>
    <w:rsid w:val="0051419E"/>
    <w:rsid w:val="00517759"/>
    <w:rsid w:val="0052073B"/>
    <w:rsid w:val="00520D40"/>
    <w:rsid w:val="00523067"/>
    <w:rsid w:val="00525BE2"/>
    <w:rsid w:val="00530AFC"/>
    <w:rsid w:val="005359F4"/>
    <w:rsid w:val="005368F9"/>
    <w:rsid w:val="005452C7"/>
    <w:rsid w:val="00550C61"/>
    <w:rsid w:val="005526F1"/>
    <w:rsid w:val="0055455D"/>
    <w:rsid w:val="00555CC6"/>
    <w:rsid w:val="005576E6"/>
    <w:rsid w:val="005631C8"/>
    <w:rsid w:val="00566A1D"/>
    <w:rsid w:val="005723C3"/>
    <w:rsid w:val="0057267A"/>
    <w:rsid w:val="00573DAC"/>
    <w:rsid w:val="00577382"/>
    <w:rsid w:val="0058131E"/>
    <w:rsid w:val="00582960"/>
    <w:rsid w:val="005829BD"/>
    <w:rsid w:val="005850B1"/>
    <w:rsid w:val="00586625"/>
    <w:rsid w:val="00590AF0"/>
    <w:rsid w:val="005926DB"/>
    <w:rsid w:val="0059490B"/>
    <w:rsid w:val="0059547B"/>
    <w:rsid w:val="00595B36"/>
    <w:rsid w:val="00597345"/>
    <w:rsid w:val="005A126B"/>
    <w:rsid w:val="005A438D"/>
    <w:rsid w:val="005A494F"/>
    <w:rsid w:val="005A5B2E"/>
    <w:rsid w:val="005A71BA"/>
    <w:rsid w:val="005B1646"/>
    <w:rsid w:val="005B4E89"/>
    <w:rsid w:val="005B53C3"/>
    <w:rsid w:val="005B7CF5"/>
    <w:rsid w:val="005C2C36"/>
    <w:rsid w:val="005C408E"/>
    <w:rsid w:val="005C4F5A"/>
    <w:rsid w:val="005C5448"/>
    <w:rsid w:val="005C7A91"/>
    <w:rsid w:val="005D1084"/>
    <w:rsid w:val="005D11E3"/>
    <w:rsid w:val="005D189A"/>
    <w:rsid w:val="005D5C41"/>
    <w:rsid w:val="005D72E4"/>
    <w:rsid w:val="005E01C4"/>
    <w:rsid w:val="005E0758"/>
    <w:rsid w:val="005E25BE"/>
    <w:rsid w:val="005E26E8"/>
    <w:rsid w:val="005E2B65"/>
    <w:rsid w:val="005E5593"/>
    <w:rsid w:val="005E6469"/>
    <w:rsid w:val="005E7209"/>
    <w:rsid w:val="005F1755"/>
    <w:rsid w:val="005F4C9D"/>
    <w:rsid w:val="005F54F2"/>
    <w:rsid w:val="005F7E63"/>
    <w:rsid w:val="00607032"/>
    <w:rsid w:val="00611988"/>
    <w:rsid w:val="00614B2C"/>
    <w:rsid w:val="00615E4C"/>
    <w:rsid w:val="00621C74"/>
    <w:rsid w:val="0062274E"/>
    <w:rsid w:val="00625425"/>
    <w:rsid w:val="00635D1C"/>
    <w:rsid w:val="00637139"/>
    <w:rsid w:val="00641C9B"/>
    <w:rsid w:val="00643107"/>
    <w:rsid w:val="00644416"/>
    <w:rsid w:val="0064526E"/>
    <w:rsid w:val="006456ED"/>
    <w:rsid w:val="006463ED"/>
    <w:rsid w:val="00647B35"/>
    <w:rsid w:val="00652BA4"/>
    <w:rsid w:val="00654948"/>
    <w:rsid w:val="00655CE4"/>
    <w:rsid w:val="0065703C"/>
    <w:rsid w:val="00670C13"/>
    <w:rsid w:val="006723FC"/>
    <w:rsid w:val="00673BFE"/>
    <w:rsid w:val="006740FF"/>
    <w:rsid w:val="00680D1F"/>
    <w:rsid w:val="0068224E"/>
    <w:rsid w:val="00682CD2"/>
    <w:rsid w:val="00690F6C"/>
    <w:rsid w:val="00692A7D"/>
    <w:rsid w:val="0069370F"/>
    <w:rsid w:val="006946B1"/>
    <w:rsid w:val="006962B6"/>
    <w:rsid w:val="00696924"/>
    <w:rsid w:val="006A11A8"/>
    <w:rsid w:val="006A1242"/>
    <w:rsid w:val="006A573F"/>
    <w:rsid w:val="006A75CF"/>
    <w:rsid w:val="006B3CB7"/>
    <w:rsid w:val="006B51E7"/>
    <w:rsid w:val="006C5873"/>
    <w:rsid w:val="006D6B4E"/>
    <w:rsid w:val="006E5920"/>
    <w:rsid w:val="006E6252"/>
    <w:rsid w:val="006F2C19"/>
    <w:rsid w:val="006F3B8D"/>
    <w:rsid w:val="006F7C11"/>
    <w:rsid w:val="00700848"/>
    <w:rsid w:val="00701D79"/>
    <w:rsid w:val="007027CF"/>
    <w:rsid w:val="007039B0"/>
    <w:rsid w:val="00704F72"/>
    <w:rsid w:val="00705182"/>
    <w:rsid w:val="00706992"/>
    <w:rsid w:val="00706EF3"/>
    <w:rsid w:val="00713765"/>
    <w:rsid w:val="0071392E"/>
    <w:rsid w:val="0072235E"/>
    <w:rsid w:val="007238FC"/>
    <w:rsid w:val="007241FC"/>
    <w:rsid w:val="00725301"/>
    <w:rsid w:val="007261F0"/>
    <w:rsid w:val="00727897"/>
    <w:rsid w:val="00730C49"/>
    <w:rsid w:val="007455C5"/>
    <w:rsid w:val="00750164"/>
    <w:rsid w:val="007518AF"/>
    <w:rsid w:val="00753E92"/>
    <w:rsid w:val="00756CEF"/>
    <w:rsid w:val="0075729A"/>
    <w:rsid w:val="00757E13"/>
    <w:rsid w:val="00761174"/>
    <w:rsid w:val="00764D0A"/>
    <w:rsid w:val="00772292"/>
    <w:rsid w:val="00772E91"/>
    <w:rsid w:val="00773B62"/>
    <w:rsid w:val="00775F09"/>
    <w:rsid w:val="007775A1"/>
    <w:rsid w:val="00780162"/>
    <w:rsid w:val="00780692"/>
    <w:rsid w:val="007824AC"/>
    <w:rsid w:val="00785BF9"/>
    <w:rsid w:val="007865F0"/>
    <w:rsid w:val="00794B4A"/>
    <w:rsid w:val="00796303"/>
    <w:rsid w:val="0079777E"/>
    <w:rsid w:val="007A01CA"/>
    <w:rsid w:val="007A05FA"/>
    <w:rsid w:val="007A0ABC"/>
    <w:rsid w:val="007A10C1"/>
    <w:rsid w:val="007A652B"/>
    <w:rsid w:val="007B1AD8"/>
    <w:rsid w:val="007B50C2"/>
    <w:rsid w:val="007C44D0"/>
    <w:rsid w:val="007C4B66"/>
    <w:rsid w:val="007D2557"/>
    <w:rsid w:val="007E55D8"/>
    <w:rsid w:val="007F1F5A"/>
    <w:rsid w:val="007F532C"/>
    <w:rsid w:val="008002D3"/>
    <w:rsid w:val="008007BF"/>
    <w:rsid w:val="00802424"/>
    <w:rsid w:val="0080502C"/>
    <w:rsid w:val="0080532D"/>
    <w:rsid w:val="00811010"/>
    <w:rsid w:val="00811C0C"/>
    <w:rsid w:val="00815D08"/>
    <w:rsid w:val="00820CDC"/>
    <w:rsid w:val="00821981"/>
    <w:rsid w:val="008220B2"/>
    <w:rsid w:val="0083024D"/>
    <w:rsid w:val="00830306"/>
    <w:rsid w:val="00834F2A"/>
    <w:rsid w:val="00835A3A"/>
    <w:rsid w:val="00837F76"/>
    <w:rsid w:val="00842FE0"/>
    <w:rsid w:val="008440AA"/>
    <w:rsid w:val="00851400"/>
    <w:rsid w:val="00852738"/>
    <w:rsid w:val="00852977"/>
    <w:rsid w:val="00853738"/>
    <w:rsid w:val="00856694"/>
    <w:rsid w:val="00865F9B"/>
    <w:rsid w:val="0086724E"/>
    <w:rsid w:val="00867E10"/>
    <w:rsid w:val="00870413"/>
    <w:rsid w:val="00873AFE"/>
    <w:rsid w:val="00881E45"/>
    <w:rsid w:val="00885F80"/>
    <w:rsid w:val="00887641"/>
    <w:rsid w:val="008946B5"/>
    <w:rsid w:val="008950B2"/>
    <w:rsid w:val="00896364"/>
    <w:rsid w:val="008A15B2"/>
    <w:rsid w:val="008A4E2C"/>
    <w:rsid w:val="008B27AF"/>
    <w:rsid w:val="008B39EA"/>
    <w:rsid w:val="008B5C26"/>
    <w:rsid w:val="008B683C"/>
    <w:rsid w:val="008B6942"/>
    <w:rsid w:val="008C12D9"/>
    <w:rsid w:val="008C1754"/>
    <w:rsid w:val="008C3285"/>
    <w:rsid w:val="008D31C5"/>
    <w:rsid w:val="008D56B8"/>
    <w:rsid w:val="008E0136"/>
    <w:rsid w:val="008E2339"/>
    <w:rsid w:val="008E36DD"/>
    <w:rsid w:val="008E427E"/>
    <w:rsid w:val="008E4F7F"/>
    <w:rsid w:val="008E5C48"/>
    <w:rsid w:val="008E5FB0"/>
    <w:rsid w:val="008E67EA"/>
    <w:rsid w:val="008F07EA"/>
    <w:rsid w:val="008F1322"/>
    <w:rsid w:val="008F3643"/>
    <w:rsid w:val="008F6A32"/>
    <w:rsid w:val="009045CE"/>
    <w:rsid w:val="0091207E"/>
    <w:rsid w:val="00915340"/>
    <w:rsid w:val="00920D0F"/>
    <w:rsid w:val="00925074"/>
    <w:rsid w:val="009347FA"/>
    <w:rsid w:val="00940C2F"/>
    <w:rsid w:val="00941F08"/>
    <w:rsid w:val="009422EC"/>
    <w:rsid w:val="00942729"/>
    <w:rsid w:val="00955EF1"/>
    <w:rsid w:val="00963D4B"/>
    <w:rsid w:val="0097093D"/>
    <w:rsid w:val="009721C0"/>
    <w:rsid w:val="009755B2"/>
    <w:rsid w:val="00975C2D"/>
    <w:rsid w:val="009777C2"/>
    <w:rsid w:val="00977D43"/>
    <w:rsid w:val="00983B20"/>
    <w:rsid w:val="009910B3"/>
    <w:rsid w:val="00991895"/>
    <w:rsid w:val="00992119"/>
    <w:rsid w:val="00994D8A"/>
    <w:rsid w:val="009954E5"/>
    <w:rsid w:val="009954EB"/>
    <w:rsid w:val="009A000C"/>
    <w:rsid w:val="009A1C71"/>
    <w:rsid w:val="009A2BA3"/>
    <w:rsid w:val="009B02DA"/>
    <w:rsid w:val="009B09B5"/>
    <w:rsid w:val="009B2040"/>
    <w:rsid w:val="009B3720"/>
    <w:rsid w:val="009B742B"/>
    <w:rsid w:val="009C3FB4"/>
    <w:rsid w:val="009C766A"/>
    <w:rsid w:val="009D1C99"/>
    <w:rsid w:val="009E5FA7"/>
    <w:rsid w:val="009E7B0E"/>
    <w:rsid w:val="009F2AC1"/>
    <w:rsid w:val="009F2ED7"/>
    <w:rsid w:val="009F3507"/>
    <w:rsid w:val="009F4ED2"/>
    <w:rsid w:val="009F698F"/>
    <w:rsid w:val="00A01D51"/>
    <w:rsid w:val="00A05891"/>
    <w:rsid w:val="00A060AE"/>
    <w:rsid w:val="00A06422"/>
    <w:rsid w:val="00A06A5D"/>
    <w:rsid w:val="00A10699"/>
    <w:rsid w:val="00A144E4"/>
    <w:rsid w:val="00A158EF"/>
    <w:rsid w:val="00A172CB"/>
    <w:rsid w:val="00A23159"/>
    <w:rsid w:val="00A305D3"/>
    <w:rsid w:val="00A32334"/>
    <w:rsid w:val="00A33EB8"/>
    <w:rsid w:val="00A42841"/>
    <w:rsid w:val="00A43D5B"/>
    <w:rsid w:val="00A46BAF"/>
    <w:rsid w:val="00A53E90"/>
    <w:rsid w:val="00A61A26"/>
    <w:rsid w:val="00A61AA5"/>
    <w:rsid w:val="00A62FD2"/>
    <w:rsid w:val="00A63382"/>
    <w:rsid w:val="00A67ADE"/>
    <w:rsid w:val="00A71EE8"/>
    <w:rsid w:val="00A75E74"/>
    <w:rsid w:val="00A764E2"/>
    <w:rsid w:val="00A773B3"/>
    <w:rsid w:val="00A80F15"/>
    <w:rsid w:val="00A81556"/>
    <w:rsid w:val="00A817D6"/>
    <w:rsid w:val="00A83355"/>
    <w:rsid w:val="00A839EA"/>
    <w:rsid w:val="00A8582B"/>
    <w:rsid w:val="00A8618B"/>
    <w:rsid w:val="00A86D33"/>
    <w:rsid w:val="00A87536"/>
    <w:rsid w:val="00A920FB"/>
    <w:rsid w:val="00A933AC"/>
    <w:rsid w:val="00A93AE1"/>
    <w:rsid w:val="00A93CE4"/>
    <w:rsid w:val="00A96607"/>
    <w:rsid w:val="00A96D91"/>
    <w:rsid w:val="00A97997"/>
    <w:rsid w:val="00A97DC0"/>
    <w:rsid w:val="00AA0E2E"/>
    <w:rsid w:val="00AA0EB5"/>
    <w:rsid w:val="00AA2F7F"/>
    <w:rsid w:val="00AA5C9C"/>
    <w:rsid w:val="00AB075C"/>
    <w:rsid w:val="00AB0A1B"/>
    <w:rsid w:val="00AB2EEA"/>
    <w:rsid w:val="00AB3AB2"/>
    <w:rsid w:val="00AB5BFA"/>
    <w:rsid w:val="00AB7F98"/>
    <w:rsid w:val="00AC189F"/>
    <w:rsid w:val="00AC29C6"/>
    <w:rsid w:val="00AC738A"/>
    <w:rsid w:val="00AC7B6E"/>
    <w:rsid w:val="00AD050C"/>
    <w:rsid w:val="00AD5DC2"/>
    <w:rsid w:val="00AD6A43"/>
    <w:rsid w:val="00AE53F1"/>
    <w:rsid w:val="00AF0389"/>
    <w:rsid w:val="00AF449A"/>
    <w:rsid w:val="00AF5EE3"/>
    <w:rsid w:val="00B00ABB"/>
    <w:rsid w:val="00B01D74"/>
    <w:rsid w:val="00B14151"/>
    <w:rsid w:val="00B26809"/>
    <w:rsid w:val="00B27906"/>
    <w:rsid w:val="00B3524F"/>
    <w:rsid w:val="00B36939"/>
    <w:rsid w:val="00B37D9E"/>
    <w:rsid w:val="00B400E9"/>
    <w:rsid w:val="00B436A8"/>
    <w:rsid w:val="00B46C97"/>
    <w:rsid w:val="00B52804"/>
    <w:rsid w:val="00B5684D"/>
    <w:rsid w:val="00B612A4"/>
    <w:rsid w:val="00B61FB7"/>
    <w:rsid w:val="00B622CA"/>
    <w:rsid w:val="00B633D7"/>
    <w:rsid w:val="00B648EA"/>
    <w:rsid w:val="00B64FA7"/>
    <w:rsid w:val="00B6545E"/>
    <w:rsid w:val="00B6631C"/>
    <w:rsid w:val="00B73A5F"/>
    <w:rsid w:val="00B75053"/>
    <w:rsid w:val="00B77D91"/>
    <w:rsid w:val="00B8278C"/>
    <w:rsid w:val="00B846FC"/>
    <w:rsid w:val="00B8513C"/>
    <w:rsid w:val="00B8744F"/>
    <w:rsid w:val="00B87A9D"/>
    <w:rsid w:val="00B90285"/>
    <w:rsid w:val="00BA2AE3"/>
    <w:rsid w:val="00BA4ECB"/>
    <w:rsid w:val="00BA57CF"/>
    <w:rsid w:val="00BB23F0"/>
    <w:rsid w:val="00BB49B7"/>
    <w:rsid w:val="00BB697E"/>
    <w:rsid w:val="00BB6AEA"/>
    <w:rsid w:val="00BB789C"/>
    <w:rsid w:val="00BC2024"/>
    <w:rsid w:val="00BD1EFF"/>
    <w:rsid w:val="00BD2C04"/>
    <w:rsid w:val="00BD49D5"/>
    <w:rsid w:val="00BD679E"/>
    <w:rsid w:val="00BE0018"/>
    <w:rsid w:val="00BE33A0"/>
    <w:rsid w:val="00BE4E54"/>
    <w:rsid w:val="00BF6788"/>
    <w:rsid w:val="00BF6CB3"/>
    <w:rsid w:val="00C005AD"/>
    <w:rsid w:val="00C037DD"/>
    <w:rsid w:val="00C044C8"/>
    <w:rsid w:val="00C0513E"/>
    <w:rsid w:val="00C07335"/>
    <w:rsid w:val="00C10536"/>
    <w:rsid w:val="00C13C3E"/>
    <w:rsid w:val="00C15659"/>
    <w:rsid w:val="00C15AA2"/>
    <w:rsid w:val="00C16BDB"/>
    <w:rsid w:val="00C23F35"/>
    <w:rsid w:val="00C24715"/>
    <w:rsid w:val="00C25896"/>
    <w:rsid w:val="00C276AC"/>
    <w:rsid w:val="00C340F1"/>
    <w:rsid w:val="00C368DD"/>
    <w:rsid w:val="00C4162C"/>
    <w:rsid w:val="00C41710"/>
    <w:rsid w:val="00C45986"/>
    <w:rsid w:val="00C46206"/>
    <w:rsid w:val="00C51FEB"/>
    <w:rsid w:val="00C53ED9"/>
    <w:rsid w:val="00C561A6"/>
    <w:rsid w:val="00C63FD7"/>
    <w:rsid w:val="00C648CB"/>
    <w:rsid w:val="00C65F99"/>
    <w:rsid w:val="00C6664C"/>
    <w:rsid w:val="00C7146F"/>
    <w:rsid w:val="00C72B42"/>
    <w:rsid w:val="00C74B2B"/>
    <w:rsid w:val="00C829D9"/>
    <w:rsid w:val="00C82B3A"/>
    <w:rsid w:val="00C83375"/>
    <w:rsid w:val="00C8400B"/>
    <w:rsid w:val="00C84CD0"/>
    <w:rsid w:val="00C861E0"/>
    <w:rsid w:val="00C94CC5"/>
    <w:rsid w:val="00CA332A"/>
    <w:rsid w:val="00CA38B8"/>
    <w:rsid w:val="00CA4C13"/>
    <w:rsid w:val="00CA6773"/>
    <w:rsid w:val="00CB20C6"/>
    <w:rsid w:val="00CC059B"/>
    <w:rsid w:val="00CC1466"/>
    <w:rsid w:val="00CC1DF6"/>
    <w:rsid w:val="00CC3759"/>
    <w:rsid w:val="00CC4E15"/>
    <w:rsid w:val="00CD3C5E"/>
    <w:rsid w:val="00CD524E"/>
    <w:rsid w:val="00CE1CBB"/>
    <w:rsid w:val="00CE21CE"/>
    <w:rsid w:val="00CE7CDD"/>
    <w:rsid w:val="00CF0385"/>
    <w:rsid w:val="00CF0C52"/>
    <w:rsid w:val="00CF681E"/>
    <w:rsid w:val="00CF6AF4"/>
    <w:rsid w:val="00D1062F"/>
    <w:rsid w:val="00D12E54"/>
    <w:rsid w:val="00D1723B"/>
    <w:rsid w:val="00D21159"/>
    <w:rsid w:val="00D25711"/>
    <w:rsid w:val="00D32E8E"/>
    <w:rsid w:val="00D354CE"/>
    <w:rsid w:val="00D35F37"/>
    <w:rsid w:val="00D41A5B"/>
    <w:rsid w:val="00D50AFB"/>
    <w:rsid w:val="00D520FC"/>
    <w:rsid w:val="00D551CE"/>
    <w:rsid w:val="00D5611E"/>
    <w:rsid w:val="00D6286A"/>
    <w:rsid w:val="00D643DE"/>
    <w:rsid w:val="00D65D58"/>
    <w:rsid w:val="00D65EF1"/>
    <w:rsid w:val="00D678F5"/>
    <w:rsid w:val="00D67947"/>
    <w:rsid w:val="00D67D28"/>
    <w:rsid w:val="00D70C1A"/>
    <w:rsid w:val="00D7197F"/>
    <w:rsid w:val="00D779B2"/>
    <w:rsid w:val="00D8047A"/>
    <w:rsid w:val="00D80E67"/>
    <w:rsid w:val="00D85BCE"/>
    <w:rsid w:val="00D86433"/>
    <w:rsid w:val="00D901EA"/>
    <w:rsid w:val="00D9040B"/>
    <w:rsid w:val="00D9069D"/>
    <w:rsid w:val="00D90F4D"/>
    <w:rsid w:val="00D946BF"/>
    <w:rsid w:val="00D96F19"/>
    <w:rsid w:val="00DA41BF"/>
    <w:rsid w:val="00DB32DD"/>
    <w:rsid w:val="00DB437E"/>
    <w:rsid w:val="00DB6CA1"/>
    <w:rsid w:val="00DD08CD"/>
    <w:rsid w:val="00DE2F07"/>
    <w:rsid w:val="00DE35F3"/>
    <w:rsid w:val="00DF1531"/>
    <w:rsid w:val="00DF1A91"/>
    <w:rsid w:val="00DF432F"/>
    <w:rsid w:val="00DF66A8"/>
    <w:rsid w:val="00E048F2"/>
    <w:rsid w:val="00E057BB"/>
    <w:rsid w:val="00E10734"/>
    <w:rsid w:val="00E110A2"/>
    <w:rsid w:val="00E133EB"/>
    <w:rsid w:val="00E14196"/>
    <w:rsid w:val="00E158E2"/>
    <w:rsid w:val="00E21C11"/>
    <w:rsid w:val="00E22B5B"/>
    <w:rsid w:val="00E2382F"/>
    <w:rsid w:val="00E25D23"/>
    <w:rsid w:val="00E44193"/>
    <w:rsid w:val="00E53BF9"/>
    <w:rsid w:val="00E55078"/>
    <w:rsid w:val="00E5562D"/>
    <w:rsid w:val="00E55C6B"/>
    <w:rsid w:val="00E55D97"/>
    <w:rsid w:val="00E57D7E"/>
    <w:rsid w:val="00E662C2"/>
    <w:rsid w:val="00E67ECF"/>
    <w:rsid w:val="00E741CB"/>
    <w:rsid w:val="00E75661"/>
    <w:rsid w:val="00E75B1F"/>
    <w:rsid w:val="00E812B8"/>
    <w:rsid w:val="00E82183"/>
    <w:rsid w:val="00E82CFE"/>
    <w:rsid w:val="00E83752"/>
    <w:rsid w:val="00E83CF1"/>
    <w:rsid w:val="00E8650D"/>
    <w:rsid w:val="00E92F72"/>
    <w:rsid w:val="00E931DF"/>
    <w:rsid w:val="00E94D0B"/>
    <w:rsid w:val="00E9607D"/>
    <w:rsid w:val="00EA1F56"/>
    <w:rsid w:val="00EA2136"/>
    <w:rsid w:val="00EA5153"/>
    <w:rsid w:val="00EA7366"/>
    <w:rsid w:val="00EB632C"/>
    <w:rsid w:val="00EB64ED"/>
    <w:rsid w:val="00EC42EA"/>
    <w:rsid w:val="00EC4960"/>
    <w:rsid w:val="00EC7087"/>
    <w:rsid w:val="00ED0674"/>
    <w:rsid w:val="00ED1DA0"/>
    <w:rsid w:val="00ED3ADD"/>
    <w:rsid w:val="00ED4999"/>
    <w:rsid w:val="00EE18C6"/>
    <w:rsid w:val="00EE4613"/>
    <w:rsid w:val="00EE51B8"/>
    <w:rsid w:val="00EE6032"/>
    <w:rsid w:val="00EF2752"/>
    <w:rsid w:val="00EF37AC"/>
    <w:rsid w:val="00F00CC4"/>
    <w:rsid w:val="00F017E2"/>
    <w:rsid w:val="00F020A5"/>
    <w:rsid w:val="00F026D4"/>
    <w:rsid w:val="00F04905"/>
    <w:rsid w:val="00F07D2E"/>
    <w:rsid w:val="00F16714"/>
    <w:rsid w:val="00F20845"/>
    <w:rsid w:val="00F2175F"/>
    <w:rsid w:val="00F23052"/>
    <w:rsid w:val="00F31734"/>
    <w:rsid w:val="00F3545A"/>
    <w:rsid w:val="00F35703"/>
    <w:rsid w:val="00F36CD0"/>
    <w:rsid w:val="00F43E55"/>
    <w:rsid w:val="00F44CCF"/>
    <w:rsid w:val="00F45A1E"/>
    <w:rsid w:val="00F527D5"/>
    <w:rsid w:val="00F54834"/>
    <w:rsid w:val="00F55016"/>
    <w:rsid w:val="00F55BB5"/>
    <w:rsid w:val="00F61D58"/>
    <w:rsid w:val="00F6387F"/>
    <w:rsid w:val="00F67EAF"/>
    <w:rsid w:val="00F73AB2"/>
    <w:rsid w:val="00F73E7C"/>
    <w:rsid w:val="00F74FBA"/>
    <w:rsid w:val="00F7638B"/>
    <w:rsid w:val="00F84E2E"/>
    <w:rsid w:val="00F85DD8"/>
    <w:rsid w:val="00F8657E"/>
    <w:rsid w:val="00F86596"/>
    <w:rsid w:val="00F9002F"/>
    <w:rsid w:val="00F925F8"/>
    <w:rsid w:val="00F96341"/>
    <w:rsid w:val="00F97825"/>
    <w:rsid w:val="00FA1CF0"/>
    <w:rsid w:val="00FA5879"/>
    <w:rsid w:val="00FA5F06"/>
    <w:rsid w:val="00FA71C5"/>
    <w:rsid w:val="00FA7CF7"/>
    <w:rsid w:val="00FB22C2"/>
    <w:rsid w:val="00FB2C84"/>
    <w:rsid w:val="00FB5B26"/>
    <w:rsid w:val="00FB608B"/>
    <w:rsid w:val="00FD2723"/>
    <w:rsid w:val="00FD3B93"/>
    <w:rsid w:val="00FD47A3"/>
    <w:rsid w:val="00FD4EB5"/>
    <w:rsid w:val="00FD5CB3"/>
    <w:rsid w:val="00FD7D35"/>
    <w:rsid w:val="00FE19C1"/>
    <w:rsid w:val="00FE3538"/>
    <w:rsid w:val="00FE6794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C4742A1"/>
  <w15:docId w15:val="{5BD7B329-B880-4C01-B5E4-8EB2016E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9040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berschrift1">
    <w:name w:val="heading 1"/>
    <w:basedOn w:val="Standard"/>
    <w:next w:val="Standard"/>
    <w:autoRedefine/>
    <w:qFormat/>
    <w:rsid w:val="00B46C97"/>
    <w:pPr>
      <w:keepNext/>
      <w:numPr>
        <w:numId w:val="6"/>
      </w:numPr>
      <w:spacing w:before="360" w:after="240" w:line="240" w:lineRule="auto"/>
      <w:outlineLvl w:val="0"/>
    </w:pPr>
    <w:rPr>
      <w:rFonts w:ascii="Arial" w:eastAsia="Times New Roman" w:hAnsi="Arial" w:cs="Arial"/>
      <w:b/>
      <w:bCs/>
      <w:sz w:val="36"/>
      <w:szCs w:val="36"/>
      <w:lang w:val="de-DE" w:eastAsia="de-DE"/>
    </w:rPr>
  </w:style>
  <w:style w:type="paragraph" w:styleId="berschrift2">
    <w:name w:val="heading 2"/>
    <w:basedOn w:val="Standard"/>
    <w:next w:val="Standard"/>
    <w:autoRedefine/>
    <w:qFormat/>
    <w:rsid w:val="007238FC"/>
    <w:pPr>
      <w:keepNext/>
      <w:numPr>
        <w:ilvl w:val="1"/>
        <w:numId w:val="6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autoRedefine/>
    <w:qFormat/>
    <w:rsid w:val="007238FC"/>
    <w:pPr>
      <w:keepNext/>
      <w:numPr>
        <w:ilvl w:val="2"/>
        <w:numId w:val="6"/>
      </w:numPr>
      <w:spacing w:before="240" w:after="60" w:line="360" w:lineRule="auto"/>
      <w:outlineLvl w:val="2"/>
    </w:pPr>
    <w:rPr>
      <w:rFonts w:ascii="Arial" w:eastAsia="Times New Roman" w:hAnsi="Arial" w:cs="Arial"/>
      <w:b/>
      <w:bCs/>
      <w:sz w:val="24"/>
      <w:szCs w:val="20"/>
      <w:lang w:eastAsia="de-DE"/>
    </w:rPr>
  </w:style>
  <w:style w:type="paragraph" w:styleId="berschrift4">
    <w:name w:val="heading 4"/>
    <w:basedOn w:val="Standard"/>
    <w:next w:val="Standard"/>
    <w:autoRedefine/>
    <w:qFormat/>
    <w:rsid w:val="00637139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16"/>
      <w:szCs w:val="28"/>
      <w:lang w:eastAsia="de-DE"/>
    </w:rPr>
  </w:style>
  <w:style w:type="paragraph" w:styleId="berschrift7">
    <w:name w:val="heading 7"/>
    <w:aliases w:val="Anhänge"/>
    <w:next w:val="Standard"/>
    <w:qFormat/>
    <w:rsid w:val="00637139"/>
    <w:pPr>
      <w:numPr>
        <w:ilvl w:val="6"/>
        <w:numId w:val="6"/>
      </w:numPr>
      <w:spacing w:before="240" w:after="60"/>
      <w:outlineLvl w:val="6"/>
    </w:pPr>
    <w:rPr>
      <w:rFonts w:ascii="Arial" w:hAnsi="Arial"/>
      <w:sz w:val="22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basedOn w:val="Standard"/>
    <w:rsid w:val="00EE6032"/>
    <w:pPr>
      <w:tabs>
        <w:tab w:val="left" w:pos="851"/>
        <w:tab w:val="left" w:pos="2977"/>
        <w:tab w:val="left" w:pos="3402"/>
        <w:tab w:val="left" w:pos="3827"/>
        <w:tab w:val="left" w:pos="5387"/>
        <w:tab w:val="left" w:pos="8789"/>
      </w:tabs>
      <w:spacing w:after="0" w:line="240" w:lineRule="atLeast"/>
    </w:pPr>
    <w:rPr>
      <w:rFonts w:ascii="CG Times" w:eastAsia="Times New Roman" w:hAnsi="CG 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EE6032"/>
    <w:pPr>
      <w:tabs>
        <w:tab w:val="center" w:pos="4791"/>
        <w:tab w:val="right" w:pos="958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PA">
    <w:name w:val="PA"/>
    <w:basedOn w:val="Standard"/>
    <w:rsid w:val="00EE6032"/>
    <w:pPr>
      <w:tabs>
        <w:tab w:val="left" w:pos="2977"/>
        <w:tab w:val="left" w:pos="3402"/>
        <w:tab w:val="left" w:pos="3828"/>
        <w:tab w:val="left" w:pos="5387"/>
        <w:tab w:val="left" w:pos="8789"/>
      </w:tabs>
      <w:spacing w:after="0" w:line="240" w:lineRule="auto"/>
      <w:ind w:left="2977" w:hanging="2977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dresse">
    <w:name w:val="Adresse"/>
    <w:basedOn w:val="Standard"/>
    <w:rsid w:val="00EE6032"/>
    <w:pPr>
      <w:framePr w:w="4536" w:wrap="around" w:hAnchor="margin" w:xAlign="right" w:y="4821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riefkopfadresse">
    <w:name w:val="Briefkopfadresse"/>
    <w:basedOn w:val="Standard"/>
    <w:rsid w:val="00EE6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rsid w:val="00CF681E"/>
    <w:rPr>
      <w:color w:val="0000FF"/>
      <w:u w:val="single"/>
    </w:rPr>
  </w:style>
  <w:style w:type="paragraph" w:styleId="Standardeinzug">
    <w:name w:val="Normal Indent"/>
    <w:basedOn w:val="Standard"/>
    <w:rsid w:val="00461540"/>
    <w:pPr>
      <w:spacing w:after="0" w:line="240" w:lineRule="auto"/>
      <w:ind w:left="709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semiHidden/>
    <w:rsid w:val="00D21159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rsid w:val="008946B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rsid w:val="00BB2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240C4C"/>
    <w:rPr>
      <w:b/>
      <w:bCs/>
    </w:rPr>
  </w:style>
  <w:style w:type="character" w:styleId="Hervorhebung">
    <w:name w:val="Emphasis"/>
    <w:uiPriority w:val="20"/>
    <w:qFormat/>
    <w:rsid w:val="00240C4C"/>
    <w:rPr>
      <w:i/>
      <w:iCs/>
    </w:rPr>
  </w:style>
  <w:style w:type="character" w:customStyle="1" w:styleId="KopfzeileZchn">
    <w:name w:val="Kopfzeile Zchn"/>
    <w:link w:val="Kopfzeile"/>
    <w:uiPriority w:val="99"/>
    <w:rsid w:val="00C65F99"/>
    <w:rPr>
      <w:rFonts w:ascii="Arial" w:hAnsi="Arial"/>
      <w:sz w:val="24"/>
      <w:lang w:eastAsia="de-DE"/>
    </w:rPr>
  </w:style>
  <w:style w:type="character" w:styleId="Funotenzeichen">
    <w:name w:val="footnote reference"/>
    <w:rsid w:val="00C53ED9"/>
    <w:rPr>
      <w:vertAlign w:val="superscript"/>
    </w:rPr>
  </w:style>
  <w:style w:type="paragraph" w:customStyle="1" w:styleId="StandardFett">
    <w:name w:val="Standard Fett"/>
    <w:basedOn w:val="Standard"/>
    <w:rsid w:val="00C53ED9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character" w:styleId="Kommentarzeichen">
    <w:name w:val="annotation reference"/>
    <w:rsid w:val="00C53ED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53ED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KommentartextZchn">
    <w:name w:val="Kommentartext Zchn"/>
    <w:link w:val="Kommentartext"/>
    <w:rsid w:val="00C53ED9"/>
    <w:rPr>
      <w:rFonts w:ascii="Arial" w:hAnsi="Arial"/>
    </w:rPr>
  </w:style>
  <w:style w:type="paragraph" w:customStyle="1" w:styleId="EinfAbs">
    <w:name w:val="[Einf. Abs.]"/>
    <w:basedOn w:val="Standard"/>
    <w:uiPriority w:val="99"/>
    <w:rsid w:val="00E8650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D3B9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2723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rsid w:val="00A05891"/>
    <w:rPr>
      <w:rFonts w:ascii="Arial" w:hAnsi="Arial"/>
      <w:lang w:eastAsia="de-DE"/>
    </w:rPr>
  </w:style>
  <w:style w:type="paragraph" w:customStyle="1" w:styleId="Haupttext">
    <w:name w:val="Haupttext"/>
    <w:basedOn w:val="Standard"/>
    <w:rsid w:val="00D9040B"/>
    <w:pPr>
      <w:spacing w:line="260" w:lineRule="exact"/>
      <w:jc w:val="both"/>
    </w:pPr>
    <w:rPr>
      <w:rFonts w:ascii="Verdana" w:hAnsi="Verdana"/>
      <w:snapToGrid w:val="0"/>
      <w:sz w:val="18"/>
      <w:lang w:val="de-DE"/>
    </w:rPr>
  </w:style>
  <w:style w:type="paragraph" w:customStyle="1" w:styleId="Titel1-Kapiteltitel">
    <w:name w:val="Titel 1 - Kapiteltitel"/>
    <w:basedOn w:val="Standard"/>
    <w:next w:val="Haupttext"/>
    <w:autoRedefine/>
    <w:rsid w:val="00D9040B"/>
    <w:pPr>
      <w:spacing w:after="240" w:line="360" w:lineRule="exact"/>
    </w:pPr>
    <w:rPr>
      <w:rFonts w:ascii="Corbel" w:hAnsi="Corbel"/>
      <w:b/>
      <w:snapToGrid w:val="0"/>
      <w:color w:val="000000" w:themeColor="text1"/>
      <w:sz w:val="32"/>
    </w:rPr>
  </w:style>
  <w:style w:type="paragraph" w:customStyle="1" w:styleId="LauftextVertrag">
    <w:name w:val="LauftextVertrag"/>
    <w:rsid w:val="00D9040B"/>
    <w:pPr>
      <w:tabs>
        <w:tab w:val="left" w:pos="2010"/>
        <w:tab w:val="left" w:pos="3061"/>
      </w:tabs>
      <w:spacing w:line="212" w:lineRule="atLeast"/>
      <w:jc w:val="both"/>
    </w:pPr>
    <w:rPr>
      <w:rFonts w:ascii="Helvetica" w:hAnsi="Helvetica"/>
      <w:spacing w:val="-15"/>
      <w:sz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D9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Verbandsmanagement\Gesch&#228;ftsstellen\Sekretariate\V01%20-%20Maler%20+%20Gipser%20BL%20-%20V\Druckvorlagen\Briefvorlage%20MGVB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6B10-F6AC-4E64-A5EC-75F6FD54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MGVBL</Template>
  <TotalTime>0</TotalTime>
  <Pages>2</Pages>
  <Words>240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>Wirtschaftskammer Baselland</Company>
  <LinksUpToDate>false</LinksUpToDate>
  <CharactersWithSpaces>2136</CharactersWithSpaces>
  <SharedDoc>false</SharedDoc>
  <HLinks>
    <vt:vector size="6" baseType="variant">
      <vt:variant>
        <vt:i4>1114135</vt:i4>
      </vt:variant>
      <vt:variant>
        <vt:i4>15</vt:i4>
      </vt:variant>
      <vt:variant>
        <vt:i4>0</vt:i4>
      </vt:variant>
      <vt:variant>
        <vt:i4>5</vt:i4>
      </vt:variant>
      <vt:variant>
        <vt:lpwstr>http://www.hev-bl.ch/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creator>Schiesser Barbara</dc:creator>
  <cp:lastModifiedBy>Barbara Schiesser</cp:lastModifiedBy>
  <cp:revision>2</cp:revision>
  <cp:lastPrinted>2012-08-03T06:52:00Z</cp:lastPrinted>
  <dcterms:created xsi:type="dcterms:W3CDTF">2024-02-08T13:42:00Z</dcterms:created>
  <dcterms:modified xsi:type="dcterms:W3CDTF">2024-02-08T13:42:00Z</dcterms:modified>
</cp:coreProperties>
</file>